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AF" w:rsidRPr="00A863E9" w:rsidRDefault="00015BAF" w:rsidP="00015BAF">
      <w:pPr>
        <w:pStyle w:val="Nincstrkz"/>
        <w:spacing w:before="720"/>
        <w:jc w:val="center"/>
        <w:rPr>
          <w:b/>
          <w:sz w:val="56"/>
          <w:szCs w:val="56"/>
        </w:rPr>
      </w:pPr>
      <w:r w:rsidRPr="00A863E9">
        <w:rPr>
          <w:b/>
          <w:sz w:val="56"/>
          <w:szCs w:val="56"/>
        </w:rPr>
        <w:t>Nemzeti Adó- és Vámhivatal</w:t>
      </w:r>
    </w:p>
    <w:p w:rsidR="00015BAF" w:rsidRDefault="00015BAF" w:rsidP="00015BAF">
      <w:pPr>
        <w:pStyle w:val="Nincstrkz"/>
        <w:jc w:val="center"/>
        <w:rPr>
          <w:b/>
          <w:sz w:val="56"/>
          <w:szCs w:val="56"/>
        </w:rPr>
      </w:pPr>
      <w:r w:rsidRPr="00A863E9">
        <w:rPr>
          <w:b/>
          <w:sz w:val="56"/>
          <w:szCs w:val="56"/>
        </w:rPr>
        <w:t xml:space="preserve">KJIR </w:t>
      </w:r>
    </w:p>
    <w:p w:rsidR="008C5AE7" w:rsidRPr="00A863E9" w:rsidRDefault="008C5AE7" w:rsidP="00015BAF">
      <w:pPr>
        <w:pStyle w:val="Nincstrkz"/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közvetlen</w:t>
      </w:r>
      <w:proofErr w:type="gramEnd"/>
      <w:r>
        <w:rPr>
          <w:b/>
          <w:sz w:val="56"/>
          <w:szCs w:val="56"/>
        </w:rPr>
        <w:t xml:space="preserve"> adatkapcsolat</w:t>
      </w:r>
    </w:p>
    <w:p w:rsidR="00015BAF" w:rsidRDefault="00015BAF" w:rsidP="00015BAF">
      <w:pPr>
        <w:pStyle w:val="Nincstrkz"/>
      </w:pPr>
    </w:p>
    <w:p w:rsidR="00015BAF" w:rsidRDefault="007D1C01" w:rsidP="00015BAF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2774950" cy="3966210"/>
            <wp:effectExtent l="0" t="0" r="635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AF" w:rsidRPr="00A863E9" w:rsidRDefault="00015BAF" w:rsidP="00015BAF">
      <w:pPr>
        <w:pStyle w:val="Nincstrkz"/>
        <w:spacing w:before="720"/>
        <w:jc w:val="center"/>
        <w:rPr>
          <w:b/>
          <w:sz w:val="56"/>
          <w:szCs w:val="56"/>
        </w:rPr>
      </w:pPr>
      <w:r w:rsidRPr="00A863E9">
        <w:rPr>
          <w:b/>
          <w:sz w:val="56"/>
          <w:szCs w:val="56"/>
        </w:rPr>
        <w:t>Interfész specifikáció v1.0</w:t>
      </w:r>
    </w:p>
    <w:p w:rsidR="00015BAF" w:rsidRDefault="00015BAF" w:rsidP="00015BAF">
      <w:pPr>
        <w:pStyle w:val="Nincstrkz"/>
      </w:pPr>
      <w:r>
        <w:br w:type="page"/>
      </w:r>
    </w:p>
    <w:p w:rsidR="00015BAF" w:rsidRDefault="00015BAF" w:rsidP="00015BAF">
      <w:pPr>
        <w:pStyle w:val="Nincstrkz1"/>
        <w:spacing w:before="360" w:after="360"/>
        <w:jc w:val="center"/>
        <w:rPr>
          <w:b/>
        </w:rPr>
      </w:pPr>
      <w:r>
        <w:rPr>
          <w:b/>
        </w:rPr>
        <w:lastRenderedPageBreak/>
        <w:t>AZ OKMÁNY VÁLTOZÁSÁVAL KAPCSOLATOS FELJEGYZÉSEK</w:t>
      </w:r>
    </w:p>
    <w:p w:rsidR="00015BAF" w:rsidRPr="00D274A8" w:rsidRDefault="00015BAF" w:rsidP="00015BAF">
      <w:pPr>
        <w:pStyle w:val="A5"/>
        <w:ind w:left="0"/>
      </w:pPr>
      <w:r>
        <w:t>DOKUMENTUM TÖRTÉNET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292"/>
        <w:gridCol w:w="5328"/>
        <w:gridCol w:w="2661"/>
      </w:tblGrid>
      <w:tr w:rsidR="00015BAF" w:rsidRPr="00050FD3" w:rsidTr="00015BAF">
        <w:trPr>
          <w:trHeight w:val="266"/>
        </w:trPr>
        <w:tc>
          <w:tcPr>
            <w:tcW w:w="1029" w:type="dxa"/>
            <w:shd w:val="clear" w:color="auto" w:fill="D9D9D9"/>
          </w:tcPr>
          <w:p w:rsidR="00015BAF" w:rsidRPr="00050FD3" w:rsidRDefault="00015BAF" w:rsidP="0077194E">
            <w:pPr>
              <w:pStyle w:val="Nincstrkz1"/>
              <w:jc w:val="center"/>
              <w:rPr>
                <w:rFonts w:ascii="Times New Roman" w:hAnsi="Times New Roman"/>
                <w:b/>
              </w:rPr>
            </w:pPr>
            <w:r w:rsidRPr="00050FD3">
              <w:rPr>
                <w:rFonts w:ascii="Times New Roman" w:hAnsi="Times New Roman"/>
                <w:b/>
              </w:rPr>
              <w:t>Változat</w:t>
            </w:r>
          </w:p>
        </w:tc>
        <w:tc>
          <w:tcPr>
            <w:tcW w:w="1292" w:type="dxa"/>
            <w:shd w:val="clear" w:color="auto" w:fill="D9D9D9"/>
          </w:tcPr>
          <w:p w:rsidR="00015BAF" w:rsidRPr="00050FD3" w:rsidRDefault="00015BAF" w:rsidP="0077194E">
            <w:pPr>
              <w:pStyle w:val="Nincstrkz1"/>
              <w:jc w:val="center"/>
              <w:rPr>
                <w:rFonts w:ascii="Times New Roman" w:hAnsi="Times New Roman"/>
                <w:b/>
              </w:rPr>
            </w:pPr>
            <w:r w:rsidRPr="00050FD3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5328" w:type="dxa"/>
            <w:shd w:val="clear" w:color="auto" w:fill="D9D9D9"/>
          </w:tcPr>
          <w:p w:rsidR="00015BAF" w:rsidRPr="00050FD3" w:rsidRDefault="00015BAF" w:rsidP="0077194E">
            <w:pPr>
              <w:pStyle w:val="Nincstrkz1"/>
              <w:jc w:val="center"/>
              <w:rPr>
                <w:rFonts w:ascii="Times New Roman" w:hAnsi="Times New Roman"/>
                <w:b/>
              </w:rPr>
            </w:pPr>
            <w:r w:rsidRPr="00050FD3">
              <w:rPr>
                <w:rFonts w:ascii="Times New Roman" w:hAnsi="Times New Roman"/>
                <w:b/>
              </w:rPr>
              <w:t>Leírás</w:t>
            </w:r>
          </w:p>
        </w:tc>
        <w:tc>
          <w:tcPr>
            <w:tcW w:w="2661" w:type="dxa"/>
            <w:shd w:val="clear" w:color="auto" w:fill="D9D9D9"/>
          </w:tcPr>
          <w:p w:rsidR="00015BAF" w:rsidRPr="00050FD3" w:rsidRDefault="00015BAF" w:rsidP="0077194E">
            <w:pPr>
              <w:pStyle w:val="Nincstrkz1"/>
              <w:jc w:val="center"/>
              <w:rPr>
                <w:rFonts w:ascii="Times New Roman" w:hAnsi="Times New Roman"/>
                <w:b/>
              </w:rPr>
            </w:pPr>
            <w:r w:rsidRPr="00050FD3">
              <w:rPr>
                <w:rFonts w:ascii="Times New Roman" w:hAnsi="Times New Roman"/>
                <w:b/>
              </w:rPr>
              <w:t>A megváltozott részek</w:t>
            </w:r>
          </w:p>
        </w:tc>
      </w:tr>
      <w:tr w:rsidR="00015BAF" w:rsidRPr="00050FD3" w:rsidTr="0077194E">
        <w:trPr>
          <w:trHeight w:val="284"/>
        </w:trPr>
        <w:tc>
          <w:tcPr>
            <w:tcW w:w="1029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2661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</w:tr>
      <w:tr w:rsidR="00015BAF" w:rsidRPr="00050FD3" w:rsidTr="0077194E">
        <w:trPr>
          <w:trHeight w:val="284"/>
        </w:trPr>
        <w:tc>
          <w:tcPr>
            <w:tcW w:w="1029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2661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</w:tr>
      <w:tr w:rsidR="00015BAF" w:rsidRPr="00050FD3" w:rsidTr="0077194E">
        <w:trPr>
          <w:trHeight w:val="266"/>
        </w:trPr>
        <w:tc>
          <w:tcPr>
            <w:tcW w:w="1029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2661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</w:tr>
      <w:tr w:rsidR="00015BAF" w:rsidRPr="00050FD3" w:rsidTr="0077194E">
        <w:trPr>
          <w:trHeight w:val="302"/>
        </w:trPr>
        <w:tc>
          <w:tcPr>
            <w:tcW w:w="1029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  <w:tc>
          <w:tcPr>
            <w:tcW w:w="2661" w:type="dxa"/>
          </w:tcPr>
          <w:p w:rsidR="00015BAF" w:rsidRPr="00050FD3" w:rsidRDefault="00015BAF" w:rsidP="0077194E">
            <w:pPr>
              <w:pStyle w:val="Nincstrkz1"/>
              <w:rPr>
                <w:rFonts w:ascii="Times New Roman" w:hAnsi="Times New Roman"/>
              </w:rPr>
            </w:pPr>
          </w:p>
        </w:tc>
      </w:tr>
    </w:tbl>
    <w:p w:rsidR="00015BAF" w:rsidRDefault="00015BAF" w:rsidP="00015BAF">
      <w:r>
        <w:br w:type="page"/>
      </w:r>
    </w:p>
    <w:p w:rsidR="00C47203" w:rsidRDefault="00C47203" w:rsidP="00C47203">
      <w:pPr>
        <w:pStyle w:val="Nincstrkz1"/>
      </w:pPr>
    </w:p>
    <w:p w:rsidR="00C47203" w:rsidRDefault="00C47203" w:rsidP="00C47203">
      <w:pPr>
        <w:pStyle w:val="Nincstrkz1"/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0"/>
        </w:rPr>
        <w:id w:val="-341714514"/>
        <w:docPartObj>
          <w:docPartGallery w:val="Table of Contents"/>
          <w:docPartUnique/>
        </w:docPartObj>
      </w:sdtPr>
      <w:sdtEndPr/>
      <w:sdtContent>
        <w:p w:rsidR="00C47203" w:rsidRPr="008D70B4" w:rsidRDefault="00C47203" w:rsidP="008D70B4">
          <w:pPr>
            <w:pStyle w:val="Tartalomjegyzkcmsora"/>
            <w:spacing w:after="360"/>
            <w:rPr>
              <w:color w:val="auto"/>
            </w:rPr>
          </w:pPr>
          <w:r w:rsidRPr="008D70B4">
            <w:rPr>
              <w:color w:val="auto"/>
            </w:rPr>
            <w:t>Tartalomjegyzék</w:t>
          </w:r>
        </w:p>
        <w:p w:rsidR="00BD5472" w:rsidRDefault="00C47203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796368" w:history="1">
            <w:r w:rsidR="00BD5472" w:rsidRPr="00383BCE">
              <w:rPr>
                <w:rStyle w:val="Hiperhivatkozs"/>
                <w:noProof/>
              </w:rPr>
              <w:t>1.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Cél és hatókör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_Toc468796368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4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69" w:history="1">
            <w:r w:rsidR="00BD5472" w:rsidRPr="00383BCE">
              <w:rPr>
                <w:rStyle w:val="Hiperhivatkozs"/>
                <w:noProof/>
              </w:rPr>
              <w:t>2.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Az adatátadás célja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_Toc468796369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4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0" w:history="1">
            <w:r w:rsidR="00BD5472" w:rsidRPr="00383BCE">
              <w:rPr>
                <w:rStyle w:val="Hiperhivatkozs"/>
                <w:noProof/>
              </w:rPr>
              <w:t>3.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Üzenet típusok leírása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_Toc468796370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4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1" w:history="1">
            <w:r w:rsidR="00BD5472" w:rsidRPr="00383BCE">
              <w:rPr>
                <w:rStyle w:val="Hiperhivatkozs"/>
                <w:noProof/>
              </w:rPr>
              <w:t>4.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Üzenetek leírása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_Toc468796371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4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2" w:history="1">
            <w:r w:rsidR="00BD5472" w:rsidRPr="00383BCE">
              <w:rPr>
                <w:rStyle w:val="Hiperhivatkozs"/>
                <w:noProof/>
              </w:rPr>
              <w:t>4.1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Borítékolt üzenet felépítése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_Toc468796372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4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3" w:history="1">
            <w:r w:rsidR="00BD5472" w:rsidRPr="00383BCE">
              <w:rPr>
                <w:rStyle w:val="Hiperhivatkozs"/>
                <w:noProof/>
              </w:rPr>
              <w:t>5.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Technikai üzenettípusok leírása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_Toc468796373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6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4" w:history="1">
            <w:r w:rsidR="00BD5472" w:rsidRPr="00383BCE">
              <w:rPr>
                <w:rStyle w:val="Hiperhivatkozs"/>
                <w:noProof/>
              </w:rPr>
              <w:t>5.1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Napi adatszolgáltatás üzenet (NAV_NAPI) szöveges leírása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_Toc468796374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6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5" w:history="1">
            <w:r w:rsidR="00BD5472" w:rsidRPr="00383BCE">
              <w:rPr>
                <w:rStyle w:val="Hiperhivatkozs"/>
                <w:noProof/>
              </w:rPr>
              <w:t>5.1.1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NAV_NAPI minta XML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_Toc468796375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7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6" w:history="1">
            <w:r w:rsidR="00BD5472" w:rsidRPr="00383BCE">
              <w:rPr>
                <w:rStyle w:val="Hiperhivatkozs"/>
                <w:noProof/>
              </w:rPr>
              <w:t>5.1.2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Borítékolt NAV_NAPI minta XML, amely tartalmazza a J28-as nyomtatványt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_Toc468796376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7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7" w:history="1">
            <w:r w:rsidR="00BD5472" w:rsidRPr="00383BCE">
              <w:rPr>
                <w:rStyle w:val="Hiperhivatkozs"/>
                <w:noProof/>
              </w:rPr>
              <w:t>5.2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Napi adatszolgáltatás üzenetre válaszüzenet (NAV_NAPI_VALASZ) szöveges leírása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_Toc468796377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12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8" w:history="1">
            <w:r w:rsidR="00BD5472" w:rsidRPr="00383BCE">
              <w:rPr>
                <w:rStyle w:val="Hiperhivatkozs"/>
                <w:noProof/>
              </w:rPr>
              <w:t>5.2.1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NAV_NAPI_VALASZ minta XML, befogadásról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_Toc468796378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12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79" w:history="1">
            <w:r w:rsidR="00BD5472" w:rsidRPr="00383BCE">
              <w:rPr>
                <w:rStyle w:val="Hiperhivatkozs"/>
                <w:noProof/>
              </w:rPr>
              <w:t>5.2.2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NAV_NAPI_VALASZ minta XML, a hiánypótlással történő befogadásról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_Toc468796379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12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0" w:history="1">
            <w:r w:rsidR="00BD5472" w:rsidRPr="00383BCE">
              <w:rPr>
                <w:rStyle w:val="Hiperhivatkozs"/>
                <w:noProof/>
              </w:rPr>
              <w:t>5.2.3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NAV_NAPI_VALASZ minta XML, az elutasításról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_Toc468796380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13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1" w:history="1">
            <w:r w:rsidR="00BD5472" w:rsidRPr="00383BCE">
              <w:rPr>
                <w:rStyle w:val="Hiperhivatkozs"/>
                <w:noProof/>
              </w:rPr>
              <w:t>5.2.4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Borítékolt NAV_NAPI_VALASZ minta XML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_Toc468796381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13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2" w:history="1">
            <w:r w:rsidR="00BD5472" w:rsidRPr="00383BCE">
              <w:rPr>
                <w:rStyle w:val="Hiperhivatkozs"/>
                <w:noProof/>
              </w:rPr>
              <w:t>6.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Szakmai üzenetek előállítása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_Toc468796382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15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3" w:history="1">
            <w:r w:rsidR="00BD5472" w:rsidRPr="00383BCE">
              <w:rPr>
                <w:rStyle w:val="Hiperhivatkozs"/>
                <w:noProof/>
              </w:rPr>
              <w:t>7.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Üzenet protokoll meghatározása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_Toc468796383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15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4" w:history="1">
            <w:r w:rsidR="00BD5472" w:rsidRPr="00383BCE">
              <w:rPr>
                <w:rStyle w:val="Hiperhivatkozs"/>
                <w:noProof/>
              </w:rPr>
              <w:t>8.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Időzítések meghatározása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_Toc468796384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15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5" w:history="1">
            <w:r w:rsidR="00BD5472" w:rsidRPr="00383BCE">
              <w:rPr>
                <w:rStyle w:val="Hiperhivatkozs"/>
                <w:noProof/>
              </w:rPr>
              <w:t>9.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Hibakezelés leírása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_Toc468796385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15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BD5472" w:rsidRDefault="008A722B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796386" w:history="1">
            <w:r w:rsidR="00BD5472" w:rsidRPr="00383BCE">
              <w:rPr>
                <w:rStyle w:val="Hiperhivatkozs"/>
                <w:noProof/>
              </w:rPr>
              <w:t>10.</w:t>
            </w:r>
            <w:r w:rsidR="00BD54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D5472" w:rsidRPr="00383BCE">
              <w:rPr>
                <w:rStyle w:val="Hiperhivatkozs"/>
                <w:noProof/>
              </w:rPr>
              <w:t>Rövidítések</w:t>
            </w:r>
            <w:r w:rsidR="00BD5472">
              <w:rPr>
                <w:noProof/>
                <w:webHidden/>
              </w:rPr>
              <w:tab/>
            </w:r>
            <w:r w:rsidR="00BD5472">
              <w:rPr>
                <w:noProof/>
                <w:webHidden/>
              </w:rPr>
              <w:fldChar w:fldCharType="begin"/>
            </w:r>
            <w:r w:rsidR="00BD5472">
              <w:rPr>
                <w:noProof/>
                <w:webHidden/>
              </w:rPr>
              <w:instrText xml:space="preserve"> PAGEREF _Toc468796386 \h </w:instrText>
            </w:r>
            <w:r w:rsidR="00BD5472">
              <w:rPr>
                <w:noProof/>
                <w:webHidden/>
              </w:rPr>
            </w:r>
            <w:r w:rsidR="00BD5472">
              <w:rPr>
                <w:noProof/>
                <w:webHidden/>
              </w:rPr>
              <w:fldChar w:fldCharType="separate"/>
            </w:r>
            <w:r w:rsidR="00BD5472">
              <w:rPr>
                <w:noProof/>
                <w:webHidden/>
              </w:rPr>
              <w:t>15</w:t>
            </w:r>
            <w:r w:rsidR="00BD5472">
              <w:rPr>
                <w:noProof/>
                <w:webHidden/>
              </w:rPr>
              <w:fldChar w:fldCharType="end"/>
            </w:r>
          </w:hyperlink>
        </w:p>
        <w:p w:rsidR="00C47203" w:rsidRDefault="00C47203" w:rsidP="008D70B4">
          <w:pPr>
            <w:tabs>
              <w:tab w:val="left" w:pos="9923"/>
            </w:tabs>
            <w:spacing w:before="120" w:after="120"/>
            <w:ind w:left="0"/>
          </w:pPr>
          <w:r>
            <w:rPr>
              <w:b/>
              <w:bCs/>
            </w:rPr>
            <w:fldChar w:fldCharType="end"/>
          </w:r>
        </w:p>
      </w:sdtContent>
    </w:sdt>
    <w:p w:rsidR="00015BAF" w:rsidRDefault="00015BAF" w:rsidP="00C47203">
      <w:pPr>
        <w:tabs>
          <w:tab w:val="left" w:pos="9781"/>
        </w:tabs>
      </w:pPr>
      <w:r>
        <w:br w:type="page"/>
      </w:r>
    </w:p>
    <w:p w:rsidR="00015BAF" w:rsidRDefault="00015BAF" w:rsidP="00015BAF">
      <w:pPr>
        <w:pStyle w:val="Cmsor1"/>
        <w:numPr>
          <w:ilvl w:val="0"/>
          <w:numId w:val="10"/>
        </w:numPr>
      </w:pPr>
      <w:bookmarkStart w:id="0" w:name="_Toc20815544"/>
      <w:bookmarkStart w:id="1" w:name="_Toc147814321"/>
      <w:bookmarkStart w:id="2" w:name="_Toc468789034"/>
      <w:bookmarkStart w:id="3" w:name="_Toc468789054"/>
      <w:bookmarkStart w:id="4" w:name="_Toc468789062"/>
      <w:bookmarkStart w:id="5" w:name="_Toc468789287"/>
      <w:bookmarkStart w:id="6" w:name="_Toc468789549"/>
      <w:bookmarkStart w:id="7" w:name="_Toc468790607"/>
      <w:bookmarkStart w:id="8" w:name="_Toc468796368"/>
      <w:r>
        <w:lastRenderedPageBreak/>
        <w:t>Cél</w:t>
      </w:r>
      <w:bookmarkEnd w:id="0"/>
      <w:r>
        <w:t xml:space="preserve"> és hatókör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15BAF" w:rsidRDefault="00015BAF" w:rsidP="00015BAF">
      <w:pPr>
        <w:pStyle w:val="Szvegtrzsbehzssal2"/>
      </w:pPr>
      <w:r>
        <w:t>Az interfész pontos meghatározása az Ügyfelek kapcsolódó programjainak illeszkedése érdekében.</w:t>
      </w:r>
    </w:p>
    <w:p w:rsidR="00015BAF" w:rsidRDefault="00015BAF" w:rsidP="00015BAF">
      <w:pPr>
        <w:pStyle w:val="Cmsor1"/>
        <w:numPr>
          <w:ilvl w:val="0"/>
          <w:numId w:val="10"/>
        </w:numPr>
      </w:pPr>
      <w:bookmarkStart w:id="9" w:name="_Toc468789035"/>
      <w:bookmarkStart w:id="10" w:name="_Toc468789055"/>
      <w:bookmarkStart w:id="11" w:name="_Toc468789063"/>
      <w:bookmarkStart w:id="12" w:name="_Toc468789288"/>
      <w:bookmarkStart w:id="13" w:name="_Toc468789550"/>
      <w:bookmarkStart w:id="14" w:name="_Toc468790608"/>
      <w:bookmarkStart w:id="15" w:name="_Toc468796369"/>
      <w:r>
        <w:t>Az adatátadás célja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015BAF" w:rsidRPr="00D274A8" w:rsidRDefault="00015BAF" w:rsidP="00015BAF">
      <w:pPr>
        <w:pStyle w:val="Szvegtrzsbehzssal2"/>
      </w:pPr>
      <w:r w:rsidRPr="00D274A8">
        <w:t>Az üzenetcsere célja az ügyfelek (gazdálkodók) részére lehetőség biztosítása annak érdekében, hogy a jövedéki adóról szóló 2016.évi LXVIII. törvényben számukra meghatározott adatszolgáltatási kötelezettségeket – az Ügyfélkapu mellett – az állami adó- és vámhatósággal létesített közvetlen elektronikus adatkapcsolati rendszeren keresztül is megfelelően teljesíteni tudják.</w:t>
      </w:r>
    </w:p>
    <w:p w:rsidR="00015BAF" w:rsidRDefault="00015BAF" w:rsidP="00015BAF">
      <w:pPr>
        <w:pStyle w:val="Cmsor1"/>
        <w:numPr>
          <w:ilvl w:val="0"/>
          <w:numId w:val="10"/>
        </w:numPr>
      </w:pPr>
      <w:bookmarkStart w:id="16" w:name="_Toc468789036"/>
      <w:bookmarkStart w:id="17" w:name="_Toc468789056"/>
      <w:bookmarkStart w:id="18" w:name="_Toc468789064"/>
      <w:bookmarkStart w:id="19" w:name="_Toc468789289"/>
      <w:bookmarkStart w:id="20" w:name="_Toc468789551"/>
      <w:bookmarkStart w:id="21" w:name="_Toc468790609"/>
      <w:bookmarkStart w:id="22" w:name="_Toc468796370"/>
      <w:r>
        <w:t>Üzenet típusok leírása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015BAF" w:rsidRDefault="00015BAF" w:rsidP="00015BAF">
      <w:pPr>
        <w:pStyle w:val="Szvegtrzsbehzssal2"/>
      </w:pPr>
      <w:r>
        <w:t>A kommunikációban az alábbi XML üzenettípusokat kell használni:</w:t>
      </w:r>
    </w:p>
    <w:p w:rsidR="00015BAF" w:rsidRPr="00D274A8" w:rsidRDefault="00015BAF" w:rsidP="00015BAF">
      <w:pPr>
        <w:pStyle w:val="Szvegtrzsbehzssal2"/>
        <w:numPr>
          <w:ilvl w:val="0"/>
          <w:numId w:val="26"/>
        </w:numPr>
      </w:pPr>
      <w:r w:rsidRPr="00D274A8">
        <w:t>Technikai üzenettípusok</w:t>
      </w:r>
      <w:r>
        <w:t>: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Napi adatszolgáltatás (NAV_NAPI)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Napi adatszolgáltatás üzenetre válaszüzenet (NAV_NAPI_VALASZ)</w:t>
      </w:r>
    </w:p>
    <w:p w:rsidR="00015BAF" w:rsidRPr="00D274A8" w:rsidRDefault="00015BAF" w:rsidP="00015BAF">
      <w:pPr>
        <w:pStyle w:val="Szvegtrzsbehzssal2"/>
        <w:numPr>
          <w:ilvl w:val="0"/>
          <w:numId w:val="26"/>
        </w:numPr>
      </w:pPr>
      <w:r w:rsidRPr="00D274A8">
        <w:t>Szakmai üzenettípusok</w:t>
      </w:r>
      <w:r>
        <w:t>: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Bejelentés GTIN szám törzsadat változásról, valamint hatósági termékazonosító-szám igénylésről és változásról (NAV_J07)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Bejelentés adójegy és zárjegy felhasználásról (NAV_J08)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A bérfőzési naplókról adatszolgáltatás (NAV_J22)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Adóraktár adatszolgáltatása (NAV_J28)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Bejelentés jövedéki tevékenységről (NAV_J29)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 xml:space="preserve">Kérelem a </w:t>
      </w:r>
      <w:proofErr w:type="spellStart"/>
      <w:r w:rsidRPr="00D274A8">
        <w:t>Jöt</w:t>
      </w:r>
      <w:proofErr w:type="spellEnd"/>
      <w:r w:rsidRPr="00D274A8">
        <w:t>. szerinti tevékenységek engedélyezésére (NAV_J31)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Bejelentés szállításról (NAV_J32)</w:t>
      </w:r>
    </w:p>
    <w:p w:rsidR="00015BAF" w:rsidRPr="00D274A8" w:rsidRDefault="00015BAF" w:rsidP="00015BAF">
      <w:pPr>
        <w:pStyle w:val="Szvegtrzsbehzssal2"/>
        <w:numPr>
          <w:ilvl w:val="1"/>
          <w:numId w:val="26"/>
        </w:numPr>
      </w:pPr>
      <w:r w:rsidRPr="00D274A8">
        <w:t>Kérelem a felajánlott jövedéki biztosíték elfogadására / az elfogadott vagy eltérő összegben megállapított jövedéki biztosíték módosítására (NAV_J38)</w:t>
      </w:r>
    </w:p>
    <w:p w:rsidR="00015BAF" w:rsidRPr="000630A9" w:rsidRDefault="00015BAF" w:rsidP="00015BAF">
      <w:pPr>
        <w:pStyle w:val="Cmsor1"/>
        <w:numPr>
          <w:ilvl w:val="0"/>
          <w:numId w:val="10"/>
        </w:numPr>
      </w:pPr>
      <w:bookmarkStart w:id="23" w:name="_Toc468789037"/>
      <w:bookmarkStart w:id="24" w:name="_Toc468789057"/>
      <w:bookmarkStart w:id="25" w:name="_Toc468789065"/>
      <w:bookmarkStart w:id="26" w:name="_Toc468789290"/>
      <w:bookmarkStart w:id="27" w:name="_Toc468789552"/>
      <w:bookmarkStart w:id="28" w:name="_Toc468790610"/>
      <w:bookmarkStart w:id="29" w:name="_Toc468796371"/>
      <w:r w:rsidRPr="000630A9">
        <w:t>Üzenetek leírása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015BAF" w:rsidRPr="00103EE9" w:rsidRDefault="00015BAF" w:rsidP="00015BAF">
      <w:pPr>
        <w:pStyle w:val="Szvegtrzsbehzssal2"/>
      </w:pPr>
      <w:r w:rsidRPr="00103EE9">
        <w:t xml:space="preserve">A szakmai üzenetet XML borítékba kell csomagolni. A borítékba történő beágyazás módját, a KKK2 Interfész specifikáció dokumentum mindenkori aktuális verziója határozza meg. Az üzeneteket - a </w:t>
      </w:r>
      <w:proofErr w:type="spellStart"/>
      <w:r w:rsidRPr="00103EE9">
        <w:t>VPEnvelope</w:t>
      </w:r>
      <w:proofErr w:type="spellEnd"/>
      <w:r w:rsidRPr="00103EE9">
        <w:t xml:space="preserve"> borítékon belül -, </w:t>
      </w:r>
      <w:proofErr w:type="spellStart"/>
      <w:r w:rsidRPr="00103EE9">
        <w:t>AttachmentEnvelope</w:t>
      </w:r>
      <w:proofErr w:type="spellEnd"/>
      <w:r w:rsidRPr="00103EE9">
        <w:t xml:space="preserve"> borítékba kell csomagolni. A csatolt </w:t>
      </w:r>
      <w:proofErr w:type="gramStart"/>
      <w:r w:rsidRPr="00103EE9">
        <w:t>okmány(</w:t>
      </w:r>
      <w:proofErr w:type="gramEnd"/>
      <w:r w:rsidRPr="00103EE9">
        <w:t xml:space="preserve">oka)t bináris módon kell az </w:t>
      </w:r>
      <w:proofErr w:type="spellStart"/>
      <w:r w:rsidRPr="00103EE9">
        <w:t>AttachmentEnvelope</w:t>
      </w:r>
      <w:proofErr w:type="spellEnd"/>
      <w:r w:rsidRPr="00103EE9">
        <w:t xml:space="preserve"> borítékban elhelyezni.</w:t>
      </w:r>
    </w:p>
    <w:p w:rsidR="00015BAF" w:rsidRDefault="00015BAF" w:rsidP="00015BAF">
      <w:pPr>
        <w:pStyle w:val="Cmsor2"/>
        <w:numPr>
          <w:ilvl w:val="1"/>
          <w:numId w:val="1"/>
        </w:numPr>
      </w:pPr>
      <w:bookmarkStart w:id="30" w:name="_Toc468789038"/>
      <w:bookmarkStart w:id="31" w:name="_Toc468789058"/>
      <w:bookmarkStart w:id="32" w:name="_Toc468789066"/>
      <w:bookmarkStart w:id="33" w:name="_Toc468789291"/>
      <w:bookmarkStart w:id="34" w:name="_Toc468789553"/>
      <w:bookmarkStart w:id="35" w:name="_Toc468790611"/>
      <w:bookmarkStart w:id="36" w:name="_Toc468796372"/>
      <w:r>
        <w:t>Borítékolt üzenet felépítése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8070D6" w:rsidRDefault="00015BAF" w:rsidP="00601ED8">
      <w:pPr>
        <w:pStyle w:val="Szvegtrzsbehzssal2"/>
        <w:spacing w:after="240"/>
      </w:pPr>
      <w:r w:rsidRPr="00103EE9">
        <w:t>Az ügyfelek borítékolt üzenetet küldenek és fogadnak</w:t>
      </w:r>
      <w:r w:rsidR="008070D6">
        <w:t xml:space="preserve"> a KKK 2.0 rendszeren keresztül. A borítékolással kapcsolatos</w:t>
      </w:r>
      <w:r w:rsidR="00E1047B">
        <w:t xml:space="preserve"> további</w:t>
      </w:r>
      <w:r w:rsidR="008070D6">
        <w:t xml:space="preserve"> tudnivalók az alábbi helyen megtalálhatóak:</w:t>
      </w:r>
    </w:p>
    <w:p w:rsidR="008070D6" w:rsidRPr="00B0250B" w:rsidRDefault="008A722B" w:rsidP="008070D6">
      <w:pPr>
        <w:pStyle w:val="Nincstrkz"/>
        <w:ind w:left="851"/>
        <w:jc w:val="both"/>
        <w:rPr>
          <w:rFonts w:ascii="Times New Roman" w:hAnsi="Times New Roman"/>
        </w:rPr>
      </w:pPr>
      <w:hyperlink r:id="rId12" w:history="1">
        <w:r w:rsidR="008070D6" w:rsidRPr="00B0250B">
          <w:rPr>
            <w:rStyle w:val="Hiperhivatkozs"/>
            <w:rFonts w:ascii="Times New Roman" w:hAnsi="Times New Roman"/>
          </w:rPr>
          <w:t>https://openkkk.nav.gov.hu/Dokumentumok/Specifik%C3%A1ci%C3%B3k/KKK%20specifik%C3%A1ci%C3%B3k/KKK2_Interfesz_specifikacio_v1.21.doc</w:t>
        </w:r>
      </w:hyperlink>
    </w:p>
    <w:p w:rsidR="00015BAF" w:rsidRPr="00103EE9" w:rsidRDefault="00015BAF" w:rsidP="00BD5472">
      <w:pPr>
        <w:pStyle w:val="Szvegtrzsbehzssal2"/>
        <w:spacing w:before="240" w:after="240"/>
        <w:rPr>
          <w:i/>
          <w:u w:val="single"/>
        </w:rPr>
      </w:pPr>
      <w:r w:rsidRPr="00103EE9">
        <w:rPr>
          <w:i/>
          <w:u w:val="single"/>
        </w:rPr>
        <w:t>Ügyfelek borítékolt üzenetet küldenek, ahol a boríték tulajdonságok a következők:</w:t>
      </w:r>
    </w:p>
    <w:p w:rsidR="00015BAF" w:rsidRPr="00103EE9" w:rsidRDefault="00015BAF" w:rsidP="00015BAF">
      <w:pPr>
        <w:pStyle w:val="Szvegtrzsbehzssal2"/>
        <w:numPr>
          <w:ilvl w:val="0"/>
          <w:numId w:val="27"/>
        </w:numPr>
      </w:pPr>
      <w:r w:rsidRPr="00103EE9">
        <w:t>Üzenetazonosító (</w:t>
      </w:r>
      <w:proofErr w:type="spellStart"/>
      <w:r w:rsidRPr="00103EE9">
        <w:t>MessageID</w:t>
      </w:r>
      <w:proofErr w:type="spellEnd"/>
      <w:r w:rsidRPr="00103EE9">
        <w:t>) TAG kitöltése kötelező, a KKK 2.0 interfész specifikáció határozza meg a kitöltés módját.</w:t>
      </w:r>
    </w:p>
    <w:p w:rsidR="00015BAF" w:rsidRPr="00103EE9" w:rsidRDefault="00015BAF" w:rsidP="00015BAF">
      <w:pPr>
        <w:pStyle w:val="Szvegtrzsbehzssal2"/>
        <w:numPr>
          <w:ilvl w:val="0"/>
          <w:numId w:val="27"/>
        </w:numPr>
        <w:spacing w:after="120"/>
        <w:ind w:left="1570" w:hanging="357"/>
      </w:pPr>
      <w:r w:rsidRPr="00103EE9">
        <w:t>Üzenet típusa (</w:t>
      </w:r>
      <w:proofErr w:type="spellStart"/>
      <w:r w:rsidRPr="00103EE9">
        <w:t>MessageType</w:t>
      </w:r>
      <w:proofErr w:type="spellEnd"/>
      <w:r w:rsidRPr="00103EE9">
        <w:t xml:space="preserve">) </w:t>
      </w:r>
      <w:proofErr w:type="spellStart"/>
      <w:r w:rsidRPr="00103EE9">
        <w:t>TAG-be</w:t>
      </w:r>
      <w:proofErr w:type="spellEnd"/>
      <w:r w:rsidRPr="00103EE9">
        <w:t xml:space="preserve"> az alábbi szöveg írandó: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829"/>
      </w:tblGrid>
      <w:tr w:rsidR="007D1C01" w:rsidRPr="00103EE9" w:rsidTr="00015BAF">
        <w:tc>
          <w:tcPr>
            <w:tcW w:w="1536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Üzenet</w:t>
            </w:r>
          </w:p>
        </w:tc>
        <w:tc>
          <w:tcPr>
            <w:tcW w:w="6829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Üzenet típusa (</w:t>
            </w:r>
            <w:proofErr w:type="spellStart"/>
            <w:r w:rsidRPr="00015BAF">
              <w:rPr>
                <w:b/>
              </w:rPr>
              <w:t>Message</w:t>
            </w:r>
            <w:proofErr w:type="spellEnd"/>
            <w:r w:rsidRPr="00015BAF">
              <w:rPr>
                <w:b/>
              </w:rPr>
              <w:t xml:space="preserve"> </w:t>
            </w:r>
            <w:proofErr w:type="spellStart"/>
            <w:r w:rsidRPr="00015BAF">
              <w:rPr>
                <w:b/>
              </w:rPr>
              <w:t>type</w:t>
            </w:r>
            <w:proofErr w:type="spellEnd"/>
            <w:r w:rsidRPr="00015BAF">
              <w:rPr>
                <w:b/>
              </w:rPr>
              <w:t>)</w:t>
            </w:r>
          </w:p>
        </w:tc>
      </w:tr>
      <w:tr w:rsidR="007D1C01" w:rsidRPr="00B0250B" w:rsidTr="00015BAF">
        <w:tc>
          <w:tcPr>
            <w:tcW w:w="1536" w:type="dxa"/>
            <w:shd w:val="clear" w:color="auto" w:fill="auto"/>
          </w:tcPr>
          <w:p w:rsidR="00015BAF" w:rsidRPr="00B0250B" w:rsidRDefault="00015BAF" w:rsidP="00015BAF">
            <w:pPr>
              <w:pStyle w:val="Szvegtrzsbehzssal2"/>
              <w:ind w:left="0"/>
            </w:pPr>
            <w:r w:rsidRPr="00B0250B">
              <w:lastRenderedPageBreak/>
              <w:t>NAV_NAPI</w:t>
            </w:r>
          </w:p>
        </w:tc>
        <w:tc>
          <w:tcPr>
            <w:tcW w:w="6829" w:type="dxa"/>
            <w:shd w:val="clear" w:color="auto" w:fill="auto"/>
          </w:tcPr>
          <w:p w:rsidR="00015BAF" w:rsidRPr="00B0250B" w:rsidRDefault="008A722B" w:rsidP="00015BAF">
            <w:pPr>
              <w:pStyle w:val="Szvegtrzsbehzssal2"/>
              <w:ind w:left="0"/>
            </w:pPr>
            <w:hyperlink r:id="rId13" w:anchor="NAV_NAPI" w:history="1">
              <w:r w:rsidR="00015BAF" w:rsidRPr="00B0250B">
                <w:rPr>
                  <w:rStyle w:val="Hiperhivatkozs"/>
                </w:rPr>
                <w:t>http://schemas.nav.gov.hu/JOVEDEK/NAV_NAPI/1.0#NAV_NAPI</w:t>
              </w:r>
            </w:hyperlink>
          </w:p>
        </w:tc>
      </w:tr>
    </w:tbl>
    <w:p w:rsidR="00015BAF" w:rsidRPr="00164B69" w:rsidRDefault="00015BAF" w:rsidP="00015BAF">
      <w:pPr>
        <w:pStyle w:val="Szvegtrzsbehzssal2"/>
        <w:numPr>
          <w:ilvl w:val="0"/>
          <w:numId w:val="28"/>
        </w:numPr>
        <w:spacing w:before="120"/>
        <w:ind w:left="1570" w:hanging="357"/>
      </w:pPr>
      <w:r w:rsidRPr="00164B69">
        <w:t>Küldő (</w:t>
      </w:r>
      <w:proofErr w:type="spellStart"/>
      <w:r w:rsidRPr="00164B69">
        <w:t>From</w:t>
      </w:r>
      <w:proofErr w:type="spellEnd"/>
      <w:r w:rsidRPr="00164B69">
        <w:t>) TAG kitöltése kötelező, és benne a beküldő KKK2 felhasználó azonosítójának kell szerepelni a „</w:t>
      </w:r>
      <w:proofErr w:type="spellStart"/>
      <w:r w:rsidRPr="00164B69">
        <w:t>user</w:t>
      </w:r>
      <w:proofErr w:type="spellEnd"/>
      <w:r w:rsidRPr="00164B69">
        <w:t>:” előtaggal. Példa: &lt;</w:t>
      </w:r>
      <w:proofErr w:type="spellStart"/>
      <w:r w:rsidRPr="00164B69">
        <w:t>vp</w:t>
      </w:r>
      <w:proofErr w:type="spellEnd"/>
      <w:proofErr w:type="gramStart"/>
      <w:r w:rsidRPr="00164B69">
        <w:t>:</w:t>
      </w:r>
      <w:proofErr w:type="spellStart"/>
      <w:r w:rsidRPr="00164B69">
        <w:t>From</w:t>
      </w:r>
      <w:proofErr w:type="spellEnd"/>
      <w:proofErr w:type="gramEnd"/>
      <w:r w:rsidRPr="00164B69">
        <w:t>&gt;</w:t>
      </w:r>
      <w:proofErr w:type="spellStart"/>
      <w:r w:rsidRPr="00164B69">
        <w:t>user</w:t>
      </w:r>
      <w:proofErr w:type="spellEnd"/>
      <w:r w:rsidRPr="00164B69">
        <w:t>:200247&lt;/</w:t>
      </w:r>
      <w:proofErr w:type="spellStart"/>
      <w:r w:rsidRPr="00164B69">
        <w:t>vp</w:t>
      </w:r>
      <w:proofErr w:type="spellEnd"/>
      <w:r w:rsidRPr="00164B69">
        <w:t>:</w:t>
      </w:r>
      <w:proofErr w:type="spellStart"/>
      <w:r w:rsidRPr="00164B69">
        <w:t>From</w:t>
      </w:r>
      <w:proofErr w:type="spellEnd"/>
      <w:r w:rsidRPr="00164B69">
        <w:t>&gt;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Címzett (</w:t>
      </w:r>
      <w:proofErr w:type="spellStart"/>
      <w:r w:rsidRPr="00164B69">
        <w:t>To</w:t>
      </w:r>
      <w:proofErr w:type="spellEnd"/>
      <w:r w:rsidRPr="00164B69">
        <w:t xml:space="preserve">) </w:t>
      </w:r>
      <w:proofErr w:type="spellStart"/>
      <w:r w:rsidRPr="00164B69">
        <w:t>TAG-be</w:t>
      </w:r>
      <w:proofErr w:type="spellEnd"/>
      <w:r w:rsidRPr="00164B69">
        <w:t xml:space="preserve"> a csatorna technikai neve, vagyis az alábbi szöveg írandó: &lt;</w:t>
      </w:r>
      <w:proofErr w:type="spellStart"/>
      <w:r w:rsidRPr="00164B69">
        <w:t>vp</w:t>
      </w:r>
      <w:proofErr w:type="spellEnd"/>
      <w:proofErr w:type="gramStart"/>
      <w:r w:rsidRPr="00164B69">
        <w:t>:</w:t>
      </w:r>
      <w:proofErr w:type="spellStart"/>
      <w:r w:rsidRPr="00164B69">
        <w:t>To</w:t>
      </w:r>
      <w:proofErr w:type="spellEnd"/>
      <w:proofErr w:type="gramEnd"/>
      <w:r w:rsidRPr="00164B69">
        <w:t>&gt;http://vam.gov.hu/JOVEDEK&lt;/vp:To&gt;)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Képviselet (</w:t>
      </w:r>
      <w:proofErr w:type="spellStart"/>
      <w:r w:rsidRPr="00164B69">
        <w:t>OnBehalfOf</w:t>
      </w:r>
      <w:proofErr w:type="spellEnd"/>
      <w:r w:rsidRPr="00164B69">
        <w:t>) TAG kitöltése kötelező, és benne a beküldő adószámának vagy adóazonosító jelének kell szerepelni, vagyis a megadandó ügyfél-azonosító típus az „</w:t>
      </w:r>
      <w:proofErr w:type="spellStart"/>
      <w:r w:rsidRPr="00164B69">
        <w:t>adoig</w:t>
      </w:r>
      <w:proofErr w:type="spellEnd"/>
      <w:r w:rsidRPr="00164B69">
        <w:t xml:space="preserve"> vagy </w:t>
      </w:r>
      <w:proofErr w:type="spellStart"/>
      <w:r w:rsidRPr="00164B69">
        <w:t>adoazon</w:t>
      </w:r>
      <w:proofErr w:type="spellEnd"/>
      <w:r w:rsidRPr="00164B69">
        <w:t>:”, Példa</w:t>
      </w:r>
      <w:proofErr w:type="gramStart"/>
      <w:r w:rsidRPr="00164B69">
        <w:t>.:</w:t>
      </w:r>
      <w:proofErr w:type="gramEnd"/>
      <w:r w:rsidRPr="00164B69">
        <w:t xml:space="preserve"> &lt;</w:t>
      </w:r>
      <w:proofErr w:type="spellStart"/>
      <w:r w:rsidRPr="00164B69">
        <w:t>vp</w:t>
      </w:r>
      <w:proofErr w:type="spellEnd"/>
      <w:r w:rsidRPr="00164B69">
        <w:t>:</w:t>
      </w:r>
      <w:proofErr w:type="spellStart"/>
      <w:r w:rsidRPr="00164B69">
        <w:t>OnBehalfOf</w:t>
      </w:r>
      <w:proofErr w:type="spellEnd"/>
      <w:r w:rsidRPr="00164B69">
        <w:t>&gt;</w:t>
      </w:r>
      <w:proofErr w:type="spellStart"/>
      <w:r w:rsidRPr="00164B69">
        <w:t>adoig</w:t>
      </w:r>
      <w:proofErr w:type="spellEnd"/>
      <w:r w:rsidRPr="00164B69">
        <w:t>:10000000&lt;/</w:t>
      </w:r>
      <w:proofErr w:type="spellStart"/>
      <w:r w:rsidRPr="00164B69">
        <w:t>vp</w:t>
      </w:r>
      <w:proofErr w:type="spellEnd"/>
      <w:r w:rsidRPr="00164B69">
        <w:t>:</w:t>
      </w:r>
      <w:proofErr w:type="spellStart"/>
      <w:r w:rsidRPr="00164B69">
        <w:t>OnBehalfOf</w:t>
      </w:r>
      <w:proofErr w:type="spellEnd"/>
      <w:r w:rsidRPr="00164B69">
        <w:t>&gt;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Létrehozás dátuma (</w:t>
      </w:r>
      <w:proofErr w:type="spellStart"/>
      <w:r w:rsidRPr="00164B69">
        <w:t>Created</w:t>
      </w:r>
      <w:proofErr w:type="spellEnd"/>
      <w:r w:rsidRPr="00164B69">
        <w:t>) TAG kitöltése kötelező, és benne az üzenet létrehozásának dátuma kell, hogy szerepeljen. Példa: &lt;</w:t>
      </w:r>
      <w:proofErr w:type="spellStart"/>
      <w:r w:rsidRPr="00164B69">
        <w:t>vp</w:t>
      </w:r>
      <w:proofErr w:type="spellEnd"/>
      <w:proofErr w:type="gramStart"/>
      <w:r w:rsidRPr="00164B69">
        <w:t>:</w:t>
      </w:r>
      <w:proofErr w:type="spellStart"/>
      <w:r w:rsidRPr="00164B69">
        <w:t>Created</w:t>
      </w:r>
      <w:proofErr w:type="spellEnd"/>
      <w:proofErr w:type="gramEnd"/>
      <w:r w:rsidRPr="00164B69">
        <w:t>&gt;2009-12-18T17:54:34+02:00&lt;/</w:t>
      </w:r>
      <w:proofErr w:type="spellStart"/>
      <w:r w:rsidRPr="00164B69">
        <w:t>vp</w:t>
      </w:r>
      <w:proofErr w:type="spellEnd"/>
      <w:r w:rsidRPr="00164B69">
        <w:t>:</w:t>
      </w:r>
      <w:proofErr w:type="spellStart"/>
      <w:r w:rsidRPr="00164B69">
        <w:t>Created</w:t>
      </w:r>
      <w:proofErr w:type="spellEnd"/>
      <w:r w:rsidRPr="00164B69">
        <w:t>&gt; Egyéb tulajdonságok (</w:t>
      </w:r>
      <w:proofErr w:type="spellStart"/>
      <w:r w:rsidRPr="00164B69">
        <w:t>Properties</w:t>
      </w:r>
      <w:proofErr w:type="spellEnd"/>
      <w:r w:rsidRPr="00164B69">
        <w:t>) TAG nincs használatban.</w:t>
      </w:r>
    </w:p>
    <w:p w:rsidR="00015BAF" w:rsidRPr="00164B69" w:rsidRDefault="00015BAF" w:rsidP="00015BAF">
      <w:pPr>
        <w:pStyle w:val="Szvegtrzsbehzssal2"/>
        <w:spacing w:before="240" w:after="240"/>
        <w:rPr>
          <w:i/>
          <w:u w:val="single"/>
        </w:rPr>
      </w:pPr>
      <w:r w:rsidRPr="00164B69">
        <w:rPr>
          <w:i/>
          <w:u w:val="single"/>
        </w:rPr>
        <w:t>NAV borítékolt üzentet küld, ahol a boríték tulajdonságok a következők: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Üzenetazonosító (</w:t>
      </w:r>
      <w:proofErr w:type="spellStart"/>
      <w:r w:rsidRPr="00164B69">
        <w:t>MessageID</w:t>
      </w:r>
      <w:proofErr w:type="spellEnd"/>
      <w:r w:rsidRPr="00164B69">
        <w:t>) a kapott üzenet egyedi azonosítója.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Hivatkozott üzenet azonosítójának (</w:t>
      </w:r>
      <w:proofErr w:type="spellStart"/>
      <w:r w:rsidRPr="00164B69">
        <w:t>RelatesTo</w:t>
      </w:r>
      <w:proofErr w:type="spellEnd"/>
      <w:r w:rsidRPr="00164B69">
        <w:t>) akkor van értéke, ha a küldött üzenet hivatkozik előzmény üzenetre, és ekkor az előzmény üzenet borítékán szereplő üzenetazonosítót tartalmazza.</w:t>
      </w:r>
    </w:p>
    <w:p w:rsidR="00015BAF" w:rsidRDefault="00015BAF" w:rsidP="00015BAF">
      <w:pPr>
        <w:pStyle w:val="Szvegtrzsbehzssal2"/>
        <w:numPr>
          <w:ilvl w:val="0"/>
          <w:numId w:val="28"/>
        </w:numPr>
        <w:spacing w:after="120"/>
        <w:ind w:left="1570" w:hanging="357"/>
      </w:pPr>
      <w:r w:rsidRPr="00164B69">
        <w:t>Üzenet típusa (</w:t>
      </w:r>
      <w:proofErr w:type="spellStart"/>
      <w:r w:rsidRPr="00164B69">
        <w:t>MessageType</w:t>
      </w:r>
      <w:proofErr w:type="spellEnd"/>
      <w:r w:rsidRPr="00164B69">
        <w:t xml:space="preserve">) </w:t>
      </w:r>
      <w:proofErr w:type="spellStart"/>
      <w:r w:rsidRPr="00164B69">
        <w:t>TAG-ben</w:t>
      </w:r>
      <w:proofErr w:type="spellEnd"/>
      <w:r w:rsidRPr="00164B69">
        <w:t xml:space="preserve"> az alábbi értékek várhatóak: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472"/>
      </w:tblGrid>
      <w:tr w:rsidR="007D1C01" w:rsidRPr="00164B69" w:rsidTr="00015BAF">
        <w:tc>
          <w:tcPr>
            <w:tcW w:w="2097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Üzenet</w:t>
            </w:r>
          </w:p>
        </w:tc>
        <w:tc>
          <w:tcPr>
            <w:tcW w:w="7472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Üzenet típusa (</w:t>
            </w:r>
            <w:proofErr w:type="spellStart"/>
            <w:r w:rsidRPr="00015BAF">
              <w:rPr>
                <w:b/>
              </w:rPr>
              <w:t>Message</w:t>
            </w:r>
            <w:proofErr w:type="spellEnd"/>
            <w:r w:rsidRPr="00015BAF">
              <w:rPr>
                <w:b/>
              </w:rPr>
              <w:t xml:space="preserve"> </w:t>
            </w:r>
            <w:proofErr w:type="spellStart"/>
            <w:r w:rsidRPr="00015BAF">
              <w:rPr>
                <w:b/>
              </w:rPr>
              <w:t>type</w:t>
            </w:r>
            <w:proofErr w:type="spellEnd"/>
            <w:r w:rsidRPr="00015BAF">
              <w:rPr>
                <w:b/>
              </w:rPr>
              <w:t>)</w:t>
            </w:r>
          </w:p>
        </w:tc>
      </w:tr>
      <w:tr w:rsidR="007D1C01" w:rsidTr="00015BAF">
        <w:tc>
          <w:tcPr>
            <w:tcW w:w="209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NAV_NAPI_VALASZ</w:t>
            </w:r>
          </w:p>
        </w:tc>
        <w:tc>
          <w:tcPr>
            <w:tcW w:w="7472" w:type="dxa"/>
            <w:shd w:val="clear" w:color="auto" w:fill="auto"/>
          </w:tcPr>
          <w:p w:rsidR="00015BAF" w:rsidRDefault="008A722B" w:rsidP="00015BAF">
            <w:pPr>
              <w:pStyle w:val="Szvegtrzsbehzssal2"/>
              <w:ind w:left="0"/>
            </w:pPr>
            <w:hyperlink r:id="rId14" w:anchor="NAV_NAPI_VALASZ" w:history="1">
              <w:r w:rsidR="00015BAF" w:rsidRPr="00BD19BA">
                <w:rPr>
                  <w:rStyle w:val="Hiperhivatkozs"/>
                </w:rPr>
                <w:t>http://schemas.nav.gov.hu/JOVEDEK/NAV_NAPI_VALASZ/1.0#NAV_NAPI_VALASZ</w:t>
              </w:r>
            </w:hyperlink>
          </w:p>
        </w:tc>
      </w:tr>
    </w:tbl>
    <w:p w:rsidR="00015BAF" w:rsidRPr="00164B69" w:rsidRDefault="00015BAF" w:rsidP="00015BAF">
      <w:pPr>
        <w:pStyle w:val="Szvegtrzsbehzssal2"/>
        <w:numPr>
          <w:ilvl w:val="0"/>
          <w:numId w:val="28"/>
        </w:numPr>
        <w:spacing w:before="120"/>
        <w:ind w:left="1570" w:hanging="357"/>
      </w:pPr>
      <w:r w:rsidRPr="00164B69">
        <w:t>Küldő (</w:t>
      </w:r>
      <w:proofErr w:type="spellStart"/>
      <w:r w:rsidRPr="00164B69">
        <w:t>From</w:t>
      </w:r>
      <w:proofErr w:type="spellEnd"/>
      <w:r w:rsidRPr="00164B69">
        <w:t xml:space="preserve">) </w:t>
      </w:r>
      <w:proofErr w:type="spellStart"/>
      <w:r w:rsidRPr="00164B69">
        <w:t>TAG-ben</w:t>
      </w:r>
      <w:proofErr w:type="spellEnd"/>
      <w:r w:rsidRPr="00164B69">
        <w:t xml:space="preserve"> a csatorna technikai neve szerepel. Példa: &lt;</w:t>
      </w:r>
      <w:proofErr w:type="spellStart"/>
      <w:r w:rsidRPr="00164B69">
        <w:t>vp</w:t>
      </w:r>
      <w:proofErr w:type="spellEnd"/>
      <w:proofErr w:type="gramStart"/>
      <w:r w:rsidRPr="00164B69">
        <w:t>:</w:t>
      </w:r>
      <w:proofErr w:type="spellStart"/>
      <w:r w:rsidRPr="00164B69">
        <w:t>From</w:t>
      </w:r>
      <w:proofErr w:type="spellEnd"/>
      <w:proofErr w:type="gramEnd"/>
      <w:r w:rsidRPr="00164B69">
        <w:t>&gt;http://vam.gov.hu/JOVEDEK&lt;/vp:From&gt;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Címzett (</w:t>
      </w:r>
      <w:proofErr w:type="spellStart"/>
      <w:r w:rsidRPr="00164B69">
        <w:t>To</w:t>
      </w:r>
      <w:proofErr w:type="spellEnd"/>
      <w:r w:rsidRPr="00164B69">
        <w:t>) TAG jelenleg nincs használatban.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Képviselet (</w:t>
      </w:r>
      <w:proofErr w:type="spellStart"/>
      <w:r w:rsidRPr="00164B69">
        <w:t>OnBehalfOf</w:t>
      </w:r>
      <w:proofErr w:type="spellEnd"/>
      <w:r w:rsidRPr="00164B69">
        <w:t>) TAG jelenleg nincs használatban.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Létrehozás dátuma (</w:t>
      </w:r>
      <w:proofErr w:type="spellStart"/>
      <w:r w:rsidRPr="00164B69">
        <w:t>Created</w:t>
      </w:r>
      <w:proofErr w:type="spellEnd"/>
      <w:r w:rsidRPr="00164B69">
        <w:t xml:space="preserve">) </w:t>
      </w:r>
      <w:proofErr w:type="spellStart"/>
      <w:r w:rsidRPr="00164B69">
        <w:t>TAG-ben</w:t>
      </w:r>
      <w:proofErr w:type="spellEnd"/>
      <w:r w:rsidRPr="00164B69">
        <w:t xml:space="preserve"> az üzenet létrehozásának dátuma szerepel. Példa: &lt;</w:t>
      </w:r>
      <w:proofErr w:type="spellStart"/>
      <w:r w:rsidRPr="00164B69">
        <w:t>vp</w:t>
      </w:r>
      <w:proofErr w:type="spellEnd"/>
      <w:proofErr w:type="gramStart"/>
      <w:r w:rsidRPr="00164B69">
        <w:t>:</w:t>
      </w:r>
      <w:proofErr w:type="spellStart"/>
      <w:r w:rsidRPr="00164B69">
        <w:t>Created</w:t>
      </w:r>
      <w:proofErr w:type="spellEnd"/>
      <w:proofErr w:type="gramEnd"/>
      <w:r w:rsidRPr="00164B69">
        <w:t>&gt;2009-12-18T17:54:34+02:00&lt;/</w:t>
      </w:r>
      <w:proofErr w:type="spellStart"/>
      <w:r w:rsidRPr="00164B69">
        <w:t>vp</w:t>
      </w:r>
      <w:proofErr w:type="spellEnd"/>
      <w:r w:rsidRPr="00164B69">
        <w:t>:</w:t>
      </w:r>
      <w:proofErr w:type="spellStart"/>
      <w:r w:rsidRPr="00164B69">
        <w:t>Created</w:t>
      </w:r>
      <w:proofErr w:type="spellEnd"/>
      <w:r w:rsidRPr="00164B69">
        <w:t>&gt;</w:t>
      </w:r>
    </w:p>
    <w:p w:rsidR="00015BAF" w:rsidRPr="00164B69" w:rsidRDefault="00015BAF" w:rsidP="00015BAF">
      <w:pPr>
        <w:pStyle w:val="Szvegtrzsbehzssal2"/>
        <w:numPr>
          <w:ilvl w:val="0"/>
          <w:numId w:val="28"/>
        </w:numPr>
      </w:pPr>
      <w:r w:rsidRPr="00164B69">
        <w:t>Egyéb tulajdonságok (</w:t>
      </w:r>
      <w:proofErr w:type="spellStart"/>
      <w:r w:rsidRPr="00164B69">
        <w:t>Properties</w:t>
      </w:r>
      <w:proofErr w:type="spellEnd"/>
      <w:r w:rsidRPr="00164B69">
        <w:t>) TAG nincs használatban.</w:t>
      </w:r>
    </w:p>
    <w:p w:rsidR="00015BAF" w:rsidRPr="00164B69" w:rsidRDefault="00015BAF" w:rsidP="00015BAF">
      <w:pPr>
        <w:pStyle w:val="Szvegtrzsbehzssal2"/>
        <w:spacing w:before="120" w:after="120"/>
      </w:pPr>
      <w:r w:rsidRPr="00164B69">
        <w:t>Az ügyfelek által beküldött üzenetre a NAV szakmai válasz üzenetet küld. A válasz üzenet csatolmányaként értesítőlevél is visszaküldésre kerül az elfogadásról és a hiánypótlással történő befogadásról, illetve határozat az elutasításról (továbbiakban: irat). Az irat a szakmai üzenettel együtt a KKK2 Interfész specifikációban definiált csatolás (</w:t>
      </w:r>
      <w:proofErr w:type="spellStart"/>
      <w:r w:rsidRPr="00164B69">
        <w:t>AttachmentEnvelope</w:t>
      </w:r>
      <w:proofErr w:type="spellEnd"/>
      <w:r w:rsidRPr="00164B69">
        <w:t>) borítékba kerül becsomagolásra. Ezután a csatolás boríték a KKK2 postázásánál használt normál (</w:t>
      </w:r>
      <w:proofErr w:type="spellStart"/>
      <w:r w:rsidRPr="00164B69">
        <w:t>VPEnvelope</w:t>
      </w:r>
      <w:proofErr w:type="spellEnd"/>
      <w:r w:rsidRPr="00164B69">
        <w:t>) borítékba kerül, és így lesz elküldve a címzettnek. Az irat egy PDF állomány, mely bináris módon kerül bele az csatolás (</w:t>
      </w:r>
      <w:proofErr w:type="spellStart"/>
      <w:r w:rsidRPr="00164B69">
        <w:t>AttachmentEnvelope</w:t>
      </w:r>
      <w:proofErr w:type="spellEnd"/>
      <w:r w:rsidRPr="00164B69">
        <w:t xml:space="preserve">) borítékba. Az </w:t>
      </w:r>
      <w:proofErr w:type="gramStart"/>
      <w:r w:rsidRPr="00164B69">
        <w:t>irat csatolás</w:t>
      </w:r>
      <w:proofErr w:type="gramEnd"/>
      <w:r w:rsidRPr="00164B69">
        <w:t xml:space="preserve"> jellemzői a csatolás (</w:t>
      </w:r>
      <w:proofErr w:type="spellStart"/>
      <w:r w:rsidRPr="00164B69">
        <w:t>AttachmentEnvelope</w:t>
      </w:r>
      <w:proofErr w:type="spellEnd"/>
      <w:r w:rsidRPr="00164B69">
        <w:t xml:space="preserve">) boríték </w:t>
      </w:r>
      <w:proofErr w:type="spellStart"/>
      <w:r w:rsidRPr="00164B69">
        <w:t>AttachmentHeader</w:t>
      </w:r>
      <w:proofErr w:type="spellEnd"/>
      <w:r w:rsidRPr="00164B69">
        <w:t xml:space="preserve"> eleménél:</w:t>
      </w:r>
    </w:p>
    <w:p w:rsidR="00015BAF" w:rsidRPr="00E005DD" w:rsidRDefault="00015BAF" w:rsidP="00015BAF">
      <w:pPr>
        <w:pStyle w:val="Szvegtrzsbehzssal2"/>
        <w:numPr>
          <w:ilvl w:val="0"/>
          <w:numId w:val="28"/>
        </w:numPr>
      </w:pPr>
      <w:proofErr w:type="spellStart"/>
      <w:r w:rsidRPr="00E005DD">
        <w:t>MimeType</w:t>
      </w:r>
      <w:proofErr w:type="spellEnd"/>
      <w:r w:rsidRPr="00E005DD">
        <w:t xml:space="preserve"> (Csatolt fájl </w:t>
      </w:r>
      <w:r>
        <w:t>MIME típusa</w:t>
      </w:r>
      <w:r w:rsidRPr="00E005DD">
        <w:t xml:space="preserve">): </w:t>
      </w:r>
      <w:proofErr w:type="spellStart"/>
      <w:r w:rsidRPr="00E005DD">
        <w:t>application</w:t>
      </w:r>
      <w:proofErr w:type="spellEnd"/>
      <w:r w:rsidRPr="00E005DD">
        <w:t>/</w:t>
      </w:r>
      <w:proofErr w:type="spellStart"/>
      <w:r w:rsidRPr="00E005DD">
        <w:t>pdf</w:t>
      </w:r>
      <w:proofErr w:type="spellEnd"/>
    </w:p>
    <w:p w:rsidR="00015BAF" w:rsidRPr="00E005DD" w:rsidRDefault="00015BAF" w:rsidP="00015BAF">
      <w:pPr>
        <w:pStyle w:val="Szvegtrzsbehzssal2"/>
        <w:numPr>
          <w:ilvl w:val="0"/>
          <w:numId w:val="28"/>
        </w:numPr>
      </w:pPr>
      <w:proofErr w:type="spellStart"/>
      <w:r w:rsidRPr="00E005DD">
        <w:t>Format</w:t>
      </w:r>
      <w:proofErr w:type="spellEnd"/>
      <w:r w:rsidRPr="00E005DD">
        <w:t xml:space="preserve"> (Csatolt fájl tárolásának módja): </w:t>
      </w:r>
      <w:proofErr w:type="spellStart"/>
      <w:r w:rsidRPr="00E005DD">
        <w:t>Binary</w:t>
      </w:r>
      <w:proofErr w:type="spellEnd"/>
    </w:p>
    <w:p w:rsidR="00015BAF" w:rsidRPr="00E005DD" w:rsidRDefault="00015BAF" w:rsidP="00015BAF">
      <w:pPr>
        <w:pStyle w:val="Szvegtrzsbehzssal2"/>
        <w:numPr>
          <w:ilvl w:val="0"/>
          <w:numId w:val="28"/>
        </w:numPr>
      </w:pPr>
      <w:proofErr w:type="spellStart"/>
      <w:r w:rsidRPr="00E005DD">
        <w:t>Name</w:t>
      </w:r>
      <w:proofErr w:type="spellEnd"/>
      <w:r w:rsidRPr="00E005DD">
        <w:t xml:space="preserve"> (Csatolt fájl neve):</w:t>
      </w:r>
      <w:r>
        <w:t xml:space="preserve"> </w:t>
      </w:r>
      <w:proofErr w:type="spellStart"/>
      <w:r w:rsidR="007400BC">
        <w:t>iktatószám</w:t>
      </w:r>
      <w:proofErr w:type="gramStart"/>
      <w:r>
        <w:t>.pdf</w:t>
      </w:r>
      <w:proofErr w:type="spellEnd"/>
      <w:proofErr w:type="gramEnd"/>
      <w:r>
        <w:t xml:space="preserve"> Pl.</w:t>
      </w:r>
      <w:r w:rsidR="007400BC">
        <w:t xml:space="preserve"> 1020314770</w:t>
      </w:r>
      <w:r>
        <w:t>.pdf</w:t>
      </w:r>
    </w:p>
    <w:p w:rsidR="00015BAF" w:rsidRDefault="00015BAF" w:rsidP="00015BAF">
      <w:pPr>
        <w:pStyle w:val="Szvegtrzsbehzssal2"/>
        <w:numPr>
          <w:ilvl w:val="0"/>
          <w:numId w:val="28"/>
        </w:numPr>
      </w:pPr>
      <w:r w:rsidRPr="00E005DD">
        <w:t>Comment (Csatol</w:t>
      </w:r>
      <w:r>
        <w:t xml:space="preserve">t fájlhoz tartozó megjegyzés): </w:t>
      </w:r>
      <w:proofErr w:type="gramStart"/>
      <w:r>
        <w:t>null</w:t>
      </w:r>
      <w:proofErr w:type="gramEnd"/>
    </w:p>
    <w:p w:rsidR="00015BAF" w:rsidRDefault="00015BAF" w:rsidP="00015BAF">
      <w:r>
        <w:br w:type="page"/>
      </w:r>
    </w:p>
    <w:p w:rsidR="00015BAF" w:rsidRDefault="00015BAF" w:rsidP="00015BAF">
      <w:pPr>
        <w:pStyle w:val="Cmsor1"/>
        <w:numPr>
          <w:ilvl w:val="0"/>
          <w:numId w:val="10"/>
        </w:numPr>
      </w:pPr>
      <w:bookmarkStart w:id="37" w:name="_Toc468789039"/>
      <w:bookmarkStart w:id="38" w:name="_Toc468789059"/>
      <w:bookmarkStart w:id="39" w:name="_Toc468789067"/>
      <w:bookmarkStart w:id="40" w:name="_Toc468789292"/>
      <w:bookmarkStart w:id="41" w:name="_Toc468789554"/>
      <w:bookmarkStart w:id="42" w:name="_Toc468790612"/>
      <w:bookmarkStart w:id="43" w:name="_Toc468796373"/>
      <w:r>
        <w:lastRenderedPageBreak/>
        <w:t>Technikai üzenettípusok leírása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015BAF" w:rsidRDefault="00015BAF" w:rsidP="00015BAF">
      <w:pPr>
        <w:pStyle w:val="Cmsor2"/>
        <w:numPr>
          <w:ilvl w:val="1"/>
          <w:numId w:val="1"/>
        </w:numPr>
      </w:pPr>
      <w:bookmarkStart w:id="44" w:name="_Toc468789040"/>
      <w:bookmarkStart w:id="45" w:name="_Toc468789060"/>
      <w:bookmarkStart w:id="46" w:name="_Toc468789068"/>
      <w:bookmarkStart w:id="47" w:name="_Toc468789293"/>
      <w:bookmarkStart w:id="48" w:name="_Toc468789555"/>
      <w:bookmarkStart w:id="49" w:name="_Toc468790613"/>
      <w:bookmarkStart w:id="50" w:name="_Toc468796374"/>
      <w:r>
        <w:t>Napi adatszolgáltatás üzenet (NAV_NAPI) szöveges leírása</w:t>
      </w:r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W w:w="980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390"/>
        <w:gridCol w:w="1727"/>
        <w:gridCol w:w="2137"/>
      </w:tblGrid>
      <w:tr w:rsidR="007D1C01" w:rsidRPr="003E4B4C" w:rsidTr="00015BAF">
        <w:tc>
          <w:tcPr>
            <w:tcW w:w="2551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NAV_NAPI XML szint</w:t>
            </w:r>
          </w:p>
        </w:tc>
        <w:tc>
          <w:tcPr>
            <w:tcW w:w="3390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TAG / attribútum neve</w:t>
            </w:r>
          </w:p>
        </w:tc>
        <w:tc>
          <w:tcPr>
            <w:tcW w:w="1727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 xml:space="preserve">Méret – Kötelező (K) </w:t>
            </w:r>
            <w:r w:rsidRPr="00015BAF">
              <w:rPr>
                <w:b/>
                <w:sz w:val="16"/>
                <w:szCs w:val="16"/>
              </w:rPr>
              <w:t>(AN=</w:t>
            </w:r>
            <w:proofErr w:type="spellStart"/>
            <w:r w:rsidRPr="00015BAF">
              <w:rPr>
                <w:b/>
                <w:sz w:val="16"/>
                <w:szCs w:val="16"/>
              </w:rPr>
              <w:t>alfanum</w:t>
            </w:r>
            <w:proofErr w:type="spellEnd"/>
            <w:proofErr w:type="gramStart"/>
            <w:r w:rsidRPr="00015BAF">
              <w:rPr>
                <w:b/>
                <w:sz w:val="16"/>
                <w:szCs w:val="16"/>
              </w:rPr>
              <w:t>.,</w:t>
            </w:r>
            <w:proofErr w:type="gramEnd"/>
            <w:r w:rsidRPr="00015BAF">
              <w:rPr>
                <w:b/>
                <w:sz w:val="16"/>
                <w:szCs w:val="16"/>
              </w:rPr>
              <w:t xml:space="preserve"> N=numerikus, D=dátum)</w:t>
            </w:r>
          </w:p>
        </w:tc>
        <w:tc>
          <w:tcPr>
            <w:tcW w:w="2137" w:type="dxa"/>
            <w:shd w:val="clear" w:color="auto" w:fill="auto"/>
          </w:tcPr>
          <w:p w:rsidR="00015BAF" w:rsidRPr="00015BAF" w:rsidRDefault="00015BAF" w:rsidP="00015BAF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Megjegyzés</w:t>
            </w:r>
          </w:p>
        </w:tc>
      </w:tr>
      <w:tr w:rsidR="007D1C01" w:rsidTr="00015BAF">
        <w:tc>
          <w:tcPr>
            <w:tcW w:w="2551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-NAV_NAPI</w:t>
            </w:r>
          </w:p>
        </w:tc>
        <w:tc>
          <w:tcPr>
            <w:tcW w:w="3390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172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213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proofErr w:type="spellStart"/>
            <w:r>
              <w:t>Root</w:t>
            </w:r>
            <w:proofErr w:type="spellEnd"/>
            <w:r>
              <w:t xml:space="preserve"> tag</w:t>
            </w:r>
          </w:p>
        </w:tc>
      </w:tr>
      <w:tr w:rsidR="007D1C01" w:rsidTr="00015BAF">
        <w:tc>
          <w:tcPr>
            <w:tcW w:w="2551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-NAV_NAPI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--UZENETADATOK</w:t>
            </w:r>
          </w:p>
        </w:tc>
        <w:tc>
          <w:tcPr>
            <w:tcW w:w="3390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CSATOLMANYDARABSZAM</w:t>
            </w:r>
          </w:p>
        </w:tc>
        <w:tc>
          <w:tcPr>
            <w:tcW w:w="172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N - K</w:t>
            </w:r>
          </w:p>
        </w:tc>
        <w:tc>
          <w:tcPr>
            <w:tcW w:w="213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Borítékban lévő csatolmányok darabszáma</w:t>
            </w:r>
          </w:p>
        </w:tc>
      </w:tr>
      <w:tr w:rsidR="007D1C01" w:rsidTr="00015BAF">
        <w:tc>
          <w:tcPr>
            <w:tcW w:w="2551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-NAV_NAPI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--UZENETADATOK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---UZENETADAT</w:t>
            </w:r>
          </w:p>
        </w:tc>
        <w:tc>
          <w:tcPr>
            <w:tcW w:w="3390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CSATOLMANYID</w:t>
            </w:r>
          </w:p>
        </w:tc>
        <w:tc>
          <w:tcPr>
            <w:tcW w:w="1727" w:type="dxa"/>
            <w:shd w:val="clear" w:color="auto" w:fill="auto"/>
          </w:tcPr>
          <w:p w:rsidR="00015BAF" w:rsidRDefault="006134F2" w:rsidP="00015BAF">
            <w:pPr>
              <w:pStyle w:val="Szvegtrzsbehzssal2"/>
              <w:ind w:left="0"/>
            </w:pPr>
            <w:r>
              <w:t>A</w:t>
            </w:r>
            <w:r w:rsidR="00015BAF">
              <w:t>N</w:t>
            </w:r>
            <w:proofErr w:type="gramStart"/>
            <w:r>
              <w:t>..</w:t>
            </w:r>
            <w:proofErr w:type="gramEnd"/>
            <w:r>
              <w:t>30</w:t>
            </w:r>
            <w:r w:rsidR="00015BAF">
              <w:t xml:space="preserve"> – K</w:t>
            </w:r>
          </w:p>
        </w:tc>
        <w:tc>
          <w:tcPr>
            <w:tcW w:w="213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Borítékban lévő csatolmány azonosítója</w:t>
            </w:r>
          </w:p>
        </w:tc>
      </w:tr>
      <w:tr w:rsidR="007D1C01" w:rsidTr="00015BAF">
        <w:tc>
          <w:tcPr>
            <w:tcW w:w="2551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NYOMTATVANYTIPUS</w:t>
            </w:r>
          </w:p>
        </w:tc>
        <w:tc>
          <w:tcPr>
            <w:tcW w:w="172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AN7 - K</w:t>
            </w:r>
          </w:p>
        </w:tc>
        <w:tc>
          <w:tcPr>
            <w:tcW w:w="2137" w:type="dxa"/>
            <w:shd w:val="clear" w:color="auto" w:fill="auto"/>
          </w:tcPr>
          <w:p w:rsidR="00015BAF" w:rsidRPr="00015BAF" w:rsidRDefault="00C47203" w:rsidP="00015BAF">
            <w:pPr>
              <w:pStyle w:val="Szvegtrzsbehzssal2"/>
              <w:ind w:left="0"/>
              <w:rPr>
                <w:i/>
                <w:u w:val="single"/>
              </w:rPr>
            </w:pPr>
            <w:r>
              <w:rPr>
                <w:i/>
                <w:u w:val="single"/>
              </w:rPr>
              <w:t>Lehetséges</w:t>
            </w:r>
            <w:r w:rsidR="00015BAF" w:rsidRPr="00015BAF">
              <w:rPr>
                <w:i/>
                <w:u w:val="single"/>
              </w:rPr>
              <w:t xml:space="preserve"> értékei: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NAV_J07 - </w:t>
            </w:r>
            <w:r w:rsidRPr="00D274A8">
              <w:t>Bejelentés GTIN szám törzsadat változásról, valamint hatósági termékazonosító-szám igénylésről és változásról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NAV_J08 - </w:t>
            </w:r>
            <w:r w:rsidRPr="00D274A8">
              <w:t>Bejelentés adójegy és zárjegy felhasználásról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NAV_J22 - </w:t>
            </w:r>
            <w:r w:rsidRPr="00D274A8">
              <w:t>A bérfőzési naplókról adatszolgáltatás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NAV_J28 - </w:t>
            </w:r>
            <w:r w:rsidRPr="00D274A8">
              <w:t>Adóraktár adatszolgáltatása</w:t>
            </w:r>
            <w:r w:rsidR="000040D2">
              <w:t xml:space="preserve"> a termékkészlet változásokról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NAV_J29 - </w:t>
            </w:r>
            <w:r w:rsidRPr="00D274A8">
              <w:t>Bejelentés jövedéki tevékenységről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NAV_J31 - </w:t>
            </w:r>
            <w:r w:rsidRPr="00D274A8">
              <w:t xml:space="preserve">Kérelem a </w:t>
            </w:r>
            <w:proofErr w:type="spellStart"/>
            <w:r w:rsidRPr="00D274A8">
              <w:t>Jöt</w:t>
            </w:r>
            <w:proofErr w:type="spellEnd"/>
            <w:r w:rsidRPr="00D274A8">
              <w:t>. szerinti tevékenységek engedélyezésére</w:t>
            </w:r>
          </w:p>
          <w:p w:rsidR="00015BAF" w:rsidRPr="00D274A8" w:rsidRDefault="00015BAF" w:rsidP="00015BAF">
            <w:pPr>
              <w:pStyle w:val="Szvegtrzsbehzssal2"/>
              <w:ind w:left="0"/>
            </w:pPr>
            <w:r>
              <w:t xml:space="preserve">NAV_J32 - </w:t>
            </w:r>
            <w:r w:rsidRPr="00D274A8">
              <w:t>Bejelentés szállításról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 xml:space="preserve">NAV_J38 - </w:t>
            </w:r>
            <w:r w:rsidRPr="00D274A8">
              <w:t xml:space="preserve">Kérelem a felajánlott jövedéki biztosíték </w:t>
            </w:r>
            <w:r w:rsidRPr="00D274A8">
              <w:lastRenderedPageBreak/>
              <w:t>elfogadására / az elfogadott vagy eltérő összegben megállapított jövedéki biztosíték módosítására</w:t>
            </w:r>
          </w:p>
        </w:tc>
      </w:tr>
      <w:tr w:rsidR="007D1C01" w:rsidTr="00015BAF">
        <w:tc>
          <w:tcPr>
            <w:tcW w:w="2551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lastRenderedPageBreak/>
              <w:t>-NAV_NAPI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--UZENETADATOK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---UZENETADAT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----CSATOLMANYOK</w:t>
            </w:r>
          </w:p>
        </w:tc>
        <w:tc>
          <w:tcPr>
            <w:tcW w:w="3390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172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213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Csatolmányok tagcsoport</w:t>
            </w:r>
          </w:p>
        </w:tc>
      </w:tr>
      <w:tr w:rsidR="007D1C01" w:rsidTr="00015BAF">
        <w:tc>
          <w:tcPr>
            <w:tcW w:w="2551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-NAV_NAPI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--UZENETADATOK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---UZENETADAT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----CSATOLMANYOK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-----CSATOLMANYID</w:t>
            </w:r>
          </w:p>
        </w:tc>
        <w:tc>
          <w:tcPr>
            <w:tcW w:w="3390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 xml:space="preserve">SIZE </w:t>
            </w:r>
            <w:proofErr w:type="spellStart"/>
            <w:r>
              <w:t>attr</w:t>
            </w:r>
            <w:proofErr w:type="spellEnd"/>
          </w:p>
          <w:p w:rsidR="00015BAF" w:rsidRDefault="00015BAF" w:rsidP="00015BAF">
            <w:pPr>
              <w:pStyle w:val="Szvegtrzsbehzssal2"/>
              <w:ind w:left="0"/>
            </w:pPr>
            <w:r>
              <w:t>CSATOLMANYID</w:t>
            </w:r>
          </w:p>
        </w:tc>
        <w:tc>
          <w:tcPr>
            <w:tcW w:w="172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N – K (</w:t>
            </w:r>
            <w:proofErr w:type="spellStart"/>
            <w:r>
              <w:t>attr</w:t>
            </w:r>
            <w:proofErr w:type="spellEnd"/>
            <w:r>
              <w:t>)</w:t>
            </w:r>
          </w:p>
          <w:p w:rsidR="00015BAF" w:rsidRDefault="006134F2" w:rsidP="00015BAF">
            <w:pPr>
              <w:pStyle w:val="Szvegtrzsbehzssal2"/>
              <w:ind w:left="0"/>
            </w:pPr>
            <w:r>
              <w:t>A</w:t>
            </w:r>
            <w:r w:rsidR="00015BAF">
              <w:t>N</w:t>
            </w:r>
            <w:proofErr w:type="gramStart"/>
            <w:r>
              <w:t>..</w:t>
            </w:r>
            <w:proofErr w:type="gramEnd"/>
            <w:r>
              <w:t>30</w:t>
            </w:r>
            <w:r w:rsidR="00015BAF">
              <w:t xml:space="preserve"> – K (tag)</w:t>
            </w:r>
          </w:p>
        </w:tc>
        <w:tc>
          <w:tcPr>
            <w:tcW w:w="2137" w:type="dxa"/>
            <w:shd w:val="clear" w:color="auto" w:fill="auto"/>
          </w:tcPr>
          <w:p w:rsidR="00015BAF" w:rsidRDefault="00015BAF" w:rsidP="00015BAF">
            <w:pPr>
              <w:pStyle w:val="Szvegtrzsbehzssal2"/>
              <w:ind w:left="0"/>
            </w:pPr>
            <w:r>
              <w:t>Csatolmány mérete</w:t>
            </w:r>
          </w:p>
          <w:p w:rsidR="00015BAF" w:rsidRDefault="00015BAF" w:rsidP="00015BAF">
            <w:pPr>
              <w:pStyle w:val="Szvegtrzsbehzssal2"/>
              <w:ind w:left="0"/>
            </w:pPr>
            <w:r>
              <w:t>Borítékban lévő csatolmány azonosítója</w:t>
            </w:r>
          </w:p>
        </w:tc>
      </w:tr>
    </w:tbl>
    <w:p w:rsidR="00015BAF" w:rsidRPr="00AE3F57" w:rsidRDefault="00015BAF" w:rsidP="00015BAF">
      <w:pPr>
        <w:pStyle w:val="Cmsor3"/>
      </w:pPr>
      <w:bookmarkStart w:id="51" w:name="_Toc468790614"/>
      <w:bookmarkStart w:id="52" w:name="_Toc468796375"/>
      <w:r>
        <w:t>NAV_NAPI minta XML</w:t>
      </w:r>
      <w:bookmarkEnd w:id="51"/>
      <w:bookmarkEnd w:id="52"/>
    </w:p>
    <w:p w:rsidR="00015BAF" w:rsidRDefault="00015BAF" w:rsidP="00015BAF">
      <w:pPr>
        <w:pStyle w:val="Szvegtrzsbehzssal2"/>
      </w:pPr>
      <w:r>
        <w:t xml:space="preserve">&lt;NAV_NAPI </w:t>
      </w:r>
      <w:proofErr w:type="spellStart"/>
      <w:r>
        <w:t>xmlns</w:t>
      </w:r>
      <w:proofErr w:type="spellEnd"/>
      <w:r>
        <w:t>="http://schemas.nav.gov.hu/JOVEDEK/NAV_NAPI/1.0"&gt;</w:t>
      </w:r>
    </w:p>
    <w:p w:rsidR="00015BAF" w:rsidRDefault="00015BAF" w:rsidP="00015BAF">
      <w:pPr>
        <w:pStyle w:val="Szvegtrzsbehzssal2"/>
      </w:pPr>
      <w:r>
        <w:t xml:space="preserve">  &lt;</w:t>
      </w:r>
      <w:proofErr w:type="spellStart"/>
      <w:r>
        <w:t>uzenetAdatok</w:t>
      </w:r>
      <w:proofErr w:type="spellEnd"/>
      <w:r>
        <w:t xml:space="preserve"> </w:t>
      </w:r>
      <w:proofErr w:type="spellStart"/>
      <w:r>
        <w:t>csatolmanyDarabszam</w:t>
      </w:r>
      <w:proofErr w:type="spellEnd"/>
      <w:r>
        <w:t>="6"&gt;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uzenetAdat</w:t>
      </w:r>
      <w:proofErr w:type="spellEnd"/>
      <w:r>
        <w:t xml:space="preserve"> </w:t>
      </w:r>
      <w:proofErr w:type="spellStart"/>
      <w:r>
        <w:t>csatolmanyID</w:t>
      </w:r>
      <w:proofErr w:type="spellEnd"/>
      <w:r>
        <w:t>="1"&gt;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nyomtatvanyTipus</w:t>
      </w:r>
      <w:proofErr w:type="spellEnd"/>
      <w:proofErr w:type="gramStart"/>
      <w:r>
        <w:t>&gt;NAV</w:t>
      </w:r>
      <w:proofErr w:type="gramEnd"/>
      <w:r>
        <w:t>_J29&lt;/</w:t>
      </w:r>
      <w:proofErr w:type="spellStart"/>
      <w:r>
        <w:t>nyomtatvanyTipus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="3555"</w:t>
      </w:r>
      <w:proofErr w:type="gramStart"/>
      <w:r>
        <w:t>&gt;2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="234324"</w:t>
      </w:r>
      <w:proofErr w:type="gramStart"/>
      <w:r>
        <w:t>&gt;3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&lt;/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&lt;/</w:t>
      </w:r>
      <w:proofErr w:type="spellStart"/>
      <w:r>
        <w:t>uzenetAdat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uzenetAdat</w:t>
      </w:r>
      <w:proofErr w:type="spellEnd"/>
      <w:r>
        <w:t xml:space="preserve"> </w:t>
      </w:r>
      <w:proofErr w:type="spellStart"/>
      <w:r>
        <w:t>csatolmanyID</w:t>
      </w:r>
      <w:proofErr w:type="spellEnd"/>
      <w:r>
        <w:t>="4"&gt;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nyomtatvanyTipus</w:t>
      </w:r>
      <w:proofErr w:type="spellEnd"/>
      <w:proofErr w:type="gramStart"/>
      <w:r>
        <w:t>&gt;NAV</w:t>
      </w:r>
      <w:proofErr w:type="gramEnd"/>
      <w:r>
        <w:t>_J29&lt;/</w:t>
      </w:r>
      <w:proofErr w:type="spellStart"/>
      <w:r>
        <w:t>nyomtatvanyTipus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="355"</w:t>
      </w:r>
      <w:proofErr w:type="gramStart"/>
      <w:r>
        <w:t>&gt;5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="2323"</w:t>
      </w:r>
      <w:proofErr w:type="gramStart"/>
      <w:r>
        <w:t>&gt;6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&lt;/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&lt;/</w:t>
      </w:r>
      <w:proofErr w:type="spellStart"/>
      <w:r>
        <w:t>uzenetAdat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&lt;/</w:t>
      </w:r>
      <w:proofErr w:type="spellStart"/>
      <w:r>
        <w:t>uzenetAdatok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>&lt;/NAV_NAPI&gt;</w:t>
      </w:r>
    </w:p>
    <w:p w:rsidR="00015BAF" w:rsidRDefault="00015BAF" w:rsidP="00015BAF">
      <w:pPr>
        <w:pStyle w:val="Cmsor3"/>
      </w:pPr>
      <w:bookmarkStart w:id="53" w:name="_Toc468789557"/>
      <w:bookmarkStart w:id="54" w:name="_Toc468790615"/>
      <w:bookmarkStart w:id="55" w:name="_Toc468796376"/>
      <w:r>
        <w:t>Borítékolt NAV_NAPI minta XML, amely tartalmazza a J28-as nyomtatványt</w:t>
      </w:r>
      <w:bookmarkEnd w:id="53"/>
      <w:bookmarkEnd w:id="54"/>
      <w:bookmarkEnd w:id="55"/>
    </w:p>
    <w:p w:rsidR="00015BAF" w:rsidRDefault="00015BAF" w:rsidP="00015BAF">
      <w:pPr>
        <w:pStyle w:val="Szvegtrzsbehzssal2"/>
      </w:pPr>
      <w:r>
        <w:t>&lt;</w:t>
      </w:r>
      <w:proofErr w:type="gramStart"/>
      <w:r>
        <w:t>?</w:t>
      </w:r>
      <w:proofErr w:type="spellStart"/>
      <w:r>
        <w:t>xml</w:t>
      </w:r>
      <w:proofErr w:type="spellEnd"/>
      <w:proofErr w:type="gramEnd"/>
      <w:r>
        <w:t xml:space="preserve"> version="1.0" </w:t>
      </w:r>
      <w:proofErr w:type="spellStart"/>
      <w:r>
        <w:t>encoding</w:t>
      </w:r>
      <w:proofErr w:type="spellEnd"/>
      <w:r>
        <w:t>="UTF-8" ?&gt;</w:t>
      </w:r>
    </w:p>
    <w:p w:rsidR="00015BAF" w:rsidRDefault="00015BAF" w:rsidP="00015BAF">
      <w:pPr>
        <w:pStyle w:val="Szvegtrzsbehzssal2"/>
      </w:pPr>
      <w:r>
        <w:t>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VPEnvelope</w:t>
      </w:r>
      <w:proofErr w:type="spellEnd"/>
      <w:proofErr w:type="gramEnd"/>
      <w:r>
        <w:t xml:space="preserve"> </w:t>
      </w:r>
      <w:proofErr w:type="spellStart"/>
      <w:r>
        <w:t>xmlns</w:t>
      </w:r>
      <w:proofErr w:type="spellEnd"/>
      <w:r>
        <w:t>:</w:t>
      </w:r>
      <w:proofErr w:type="spellStart"/>
      <w:r>
        <w:t>vp</w:t>
      </w:r>
      <w:proofErr w:type="spellEnd"/>
      <w:r>
        <w:t>="http://schemas.vam.gov.hu/VPEnvelope/1.0"&gt;</w:t>
      </w:r>
    </w:p>
    <w:p w:rsidR="00015BAF" w:rsidRDefault="00015BAF" w:rsidP="00015BAF">
      <w:pPr>
        <w:pStyle w:val="Szvegtrzsbehzssal2"/>
      </w:pPr>
      <w:r>
        <w:t xml:space="preserve">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&lt;vp</w:t>
      </w:r>
      <w:proofErr w:type="gramStart"/>
      <w:r>
        <w:t>:MessageID</w:t>
      </w:r>
      <w:proofErr w:type="gramEnd"/>
      <w:r>
        <w:t>&gt;uuid:5AA3F9F0-A36B-5CB5-0310-196506091184&lt;/vp:MessageID&gt;</w:t>
      </w:r>
    </w:p>
    <w:p w:rsidR="00015BAF" w:rsidRDefault="00015BAF" w:rsidP="00015BAF">
      <w:pPr>
        <w:pStyle w:val="Szvegtrzsbehzssal2"/>
      </w:pPr>
      <w:r>
        <w:t xml:space="preserve">    &lt;vp</w:t>
      </w:r>
      <w:proofErr w:type="gramStart"/>
      <w:r>
        <w:t>:MessageType</w:t>
      </w:r>
      <w:proofErr w:type="gramEnd"/>
      <w:r>
        <w:t>&gt;http://schemas.nav.gov.hu/JOVEDEK/NAV_NAPI/1.0#NAV_NAPI&lt;/vp:MessageType&gt;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From</w:t>
      </w:r>
      <w:proofErr w:type="spellEnd"/>
      <w:proofErr w:type="gramEnd"/>
      <w:r>
        <w:t>&gt;</w:t>
      </w:r>
      <w:proofErr w:type="spellStart"/>
      <w:r>
        <w:t>user</w:t>
      </w:r>
      <w:proofErr w:type="spellEnd"/>
      <w:r>
        <w:t>:10000247&lt;/</w:t>
      </w:r>
      <w:proofErr w:type="spellStart"/>
      <w:r>
        <w:t>vp</w:t>
      </w:r>
      <w:proofErr w:type="spellEnd"/>
      <w:r>
        <w:t>:</w:t>
      </w:r>
      <w:proofErr w:type="spellStart"/>
      <w:r>
        <w:t>From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To</w:t>
      </w:r>
      <w:proofErr w:type="spellEnd"/>
      <w:proofErr w:type="gramEnd"/>
      <w:r>
        <w:t>&gt;http://vam.gov.hu/JOVEDEK&lt;/vp:To&gt;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ReplyTo</w:t>
      </w:r>
      <w:proofErr w:type="spellEnd"/>
      <w:proofErr w:type="gramEnd"/>
      <w:r>
        <w:t>&gt;</w:t>
      </w:r>
      <w:proofErr w:type="spellStart"/>
      <w:r>
        <w:t>user</w:t>
      </w:r>
      <w:proofErr w:type="spellEnd"/>
      <w:r>
        <w:t>:10000247&lt;/</w:t>
      </w:r>
      <w:proofErr w:type="spellStart"/>
      <w:r>
        <w:t>vp</w:t>
      </w:r>
      <w:proofErr w:type="spellEnd"/>
      <w:r>
        <w:t>:</w:t>
      </w:r>
      <w:proofErr w:type="spellStart"/>
      <w:r>
        <w:t>ReplyTo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lastRenderedPageBreak/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OnBehalfOf</w:t>
      </w:r>
      <w:proofErr w:type="spellEnd"/>
      <w:proofErr w:type="gramEnd"/>
      <w:r>
        <w:t>&gt;</w:t>
      </w:r>
      <w:proofErr w:type="spellStart"/>
      <w:r>
        <w:t>adoig</w:t>
      </w:r>
      <w:proofErr w:type="spellEnd"/>
      <w:r>
        <w:t>:12345678&lt;/</w:t>
      </w:r>
      <w:proofErr w:type="spellStart"/>
      <w:r>
        <w:t>vp</w:t>
      </w:r>
      <w:proofErr w:type="spellEnd"/>
      <w:r>
        <w:t>:</w:t>
      </w:r>
      <w:proofErr w:type="spellStart"/>
      <w:r>
        <w:t>OnBehalfOf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Created</w:t>
      </w:r>
      <w:proofErr w:type="spellEnd"/>
      <w:proofErr w:type="gramEnd"/>
      <w:r>
        <w:t>&gt;2016-10-19T09:06:00.631+01:00&lt;/</w:t>
      </w:r>
      <w:proofErr w:type="spellStart"/>
      <w:r>
        <w:t>vp</w:t>
      </w:r>
      <w:proofErr w:type="spellEnd"/>
      <w:r>
        <w:t>:</w:t>
      </w:r>
      <w:proofErr w:type="spellStart"/>
      <w:r>
        <w:t>Created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Attachments</w:t>
      </w:r>
      <w:proofErr w:type="spellEnd"/>
      <w:r>
        <w:t>"/&gt;</w:t>
      </w:r>
    </w:p>
    <w:p w:rsidR="00015BAF" w:rsidRDefault="00015BAF" w:rsidP="00015BAF">
      <w:pPr>
        <w:pStyle w:val="Szvegtrzsbehzssal2"/>
      </w:pPr>
      <w:r>
        <w:t xml:space="preserve">    &lt;/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&lt;/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&lt;</w:t>
      </w:r>
      <w:proofErr w:type="spellStart"/>
      <w:r>
        <w:t>vp</w:t>
      </w:r>
      <w:proofErr w:type="spellEnd"/>
      <w:proofErr w:type="gramStart"/>
      <w:r>
        <w:t>:Body</w:t>
      </w:r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AttachmentEnvelope</w:t>
      </w:r>
      <w:proofErr w:type="spellEnd"/>
      <w:proofErr w:type="gramEnd"/>
      <w:r>
        <w:t xml:space="preserve"> </w:t>
      </w:r>
      <w:proofErr w:type="spellStart"/>
      <w:r>
        <w:t>xmlns</w:t>
      </w:r>
      <w:proofErr w:type="spellEnd"/>
      <w:r>
        <w:t>:</w:t>
      </w:r>
      <w:proofErr w:type="spellStart"/>
      <w:r>
        <w:t>ae</w:t>
      </w:r>
      <w:proofErr w:type="spellEnd"/>
      <w:r>
        <w:t>="http://schemas.vam.gov.hu/AttachmentEnvelope/1.0"&gt;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&lt;!-- Nincs transzformáció megadva, tehát a szakmai üzenet XML-ként van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Body-ba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&gt;1&lt;/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&gt;text/</w:t>
      </w:r>
      <w:proofErr w:type="spellStart"/>
      <w:r>
        <w:t>xml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Xml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&gt;NAV_J28&lt;/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&gt;Napi adatszolgáltatás....&lt;/</w:t>
      </w:r>
      <w:proofErr w:type="spellStart"/>
      <w:r>
        <w:t>ae</w:t>
      </w:r>
      <w:proofErr w:type="spellEnd"/>
      <w:r>
        <w:t>:Comment&gt;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&gt;2&lt;/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</w:t>
      </w:r>
      <w:proofErr w:type="spellStart"/>
      <w:r>
        <w:t>application</w:t>
      </w:r>
      <w:proofErr w:type="spellEnd"/>
      <w:r>
        <w:t>/</w:t>
      </w:r>
      <w:proofErr w:type="spellStart"/>
      <w:r>
        <w:t>pdf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Binary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&gt;Nyilatkozat&lt;/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&gt;Nyilatkozat megjegyzés&lt;/</w:t>
      </w:r>
      <w:proofErr w:type="spellStart"/>
      <w:r>
        <w:t>ae</w:t>
      </w:r>
      <w:proofErr w:type="spellEnd"/>
      <w:r>
        <w:t>:Comment&gt;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lastRenderedPageBreak/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&gt;3&lt;/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</w:t>
      </w:r>
      <w:proofErr w:type="spellStart"/>
      <w:r>
        <w:t>application</w:t>
      </w:r>
      <w:proofErr w:type="spellEnd"/>
      <w:r>
        <w:t>/</w:t>
      </w:r>
      <w:proofErr w:type="spellStart"/>
      <w:r>
        <w:t>pdf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Binary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&gt;Igazolás&lt;/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&gt;Igazolás megjegyzés&lt;/</w:t>
      </w:r>
      <w:proofErr w:type="spellStart"/>
      <w:r>
        <w:t>ae</w:t>
      </w:r>
      <w:proofErr w:type="spellEnd"/>
      <w:r>
        <w:t>:Comment&gt;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&gt;4&lt;/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&gt;text/</w:t>
      </w:r>
      <w:proofErr w:type="spellStart"/>
      <w:r>
        <w:t>xml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Xml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&gt;NAV_J28&lt;/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&gt;Napi adatszolgáltatás....&lt;/</w:t>
      </w:r>
      <w:proofErr w:type="spellStart"/>
      <w:r>
        <w:t>ae</w:t>
      </w:r>
      <w:proofErr w:type="spellEnd"/>
      <w:r>
        <w:t>:Comment&gt;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&gt;5&lt;/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</w:t>
      </w:r>
      <w:proofErr w:type="spellStart"/>
      <w:r>
        <w:t>application</w:t>
      </w:r>
      <w:proofErr w:type="spellEnd"/>
      <w:r>
        <w:t>/</w:t>
      </w:r>
      <w:proofErr w:type="spellStart"/>
      <w:r>
        <w:t>pdf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Binary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&gt;Igazolás&lt;/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&gt;Igazolás megjegyzés&lt;/</w:t>
      </w:r>
      <w:proofErr w:type="spellStart"/>
      <w:r>
        <w:t>ae</w:t>
      </w:r>
      <w:proofErr w:type="spellEnd"/>
      <w:r>
        <w:t>:Comment&gt;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lastRenderedPageBreak/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&gt;6&lt;/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</w:t>
      </w:r>
      <w:proofErr w:type="spellStart"/>
      <w:r>
        <w:t>application</w:t>
      </w:r>
      <w:proofErr w:type="spellEnd"/>
      <w:r>
        <w:t>/</w:t>
      </w:r>
      <w:proofErr w:type="spellStart"/>
      <w:r>
        <w:t>pdf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Binary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&gt;Nyilatkozat&lt;/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&gt;Nyilatkozat megjegyzés&lt;/</w:t>
      </w:r>
      <w:proofErr w:type="spellStart"/>
      <w:r>
        <w:t>ae</w:t>
      </w:r>
      <w:proofErr w:type="spellEnd"/>
      <w:r>
        <w:t>:Comment&gt;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:Body</w:t>
      </w:r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&lt;NAV_NAPI </w:t>
      </w:r>
      <w:proofErr w:type="spellStart"/>
      <w:r>
        <w:t>xmlns</w:t>
      </w:r>
      <w:proofErr w:type="spellEnd"/>
      <w:r>
        <w:t>="http://schemas.nav.gov.hu/JOVEDEK/NAV_NAPI/1.0"&gt;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uzenetAdatok</w:t>
      </w:r>
      <w:proofErr w:type="spellEnd"/>
      <w:r>
        <w:t xml:space="preserve"> </w:t>
      </w:r>
      <w:proofErr w:type="spellStart"/>
      <w:r>
        <w:t>csatolmanyDarabszam</w:t>
      </w:r>
      <w:proofErr w:type="spellEnd"/>
      <w:r>
        <w:t>="6"&gt;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uzenetAdat</w:t>
      </w:r>
      <w:proofErr w:type="spellEnd"/>
      <w:r>
        <w:t xml:space="preserve"> </w:t>
      </w:r>
      <w:proofErr w:type="spellStart"/>
      <w:r>
        <w:t>csatolmanyID</w:t>
      </w:r>
      <w:proofErr w:type="spellEnd"/>
      <w:r>
        <w:t>="1"&gt;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nyomtatvanyTipus</w:t>
      </w:r>
      <w:proofErr w:type="spellEnd"/>
      <w:proofErr w:type="gramStart"/>
      <w:r>
        <w:t>&gt;NAV</w:t>
      </w:r>
      <w:proofErr w:type="gramEnd"/>
      <w:r>
        <w:t>_J28&lt;/</w:t>
      </w:r>
      <w:proofErr w:type="spellStart"/>
      <w:r>
        <w:t>nyomtatvanyTipus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="3555"</w:t>
      </w:r>
      <w:proofErr w:type="gramStart"/>
      <w:r>
        <w:t>&gt;2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="234324"</w:t>
      </w:r>
      <w:proofErr w:type="gramStart"/>
      <w:r>
        <w:t>&gt;3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&lt;/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uzenetAdat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</w:t>
      </w:r>
      <w:proofErr w:type="spellStart"/>
      <w:r>
        <w:t>uzenetAdat</w:t>
      </w:r>
      <w:proofErr w:type="spellEnd"/>
      <w:r>
        <w:t xml:space="preserve"> </w:t>
      </w:r>
      <w:proofErr w:type="spellStart"/>
      <w:r>
        <w:t>csatolmanyID</w:t>
      </w:r>
      <w:proofErr w:type="spellEnd"/>
      <w:r>
        <w:t>="4"&gt;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nyomtatvanyTipus</w:t>
      </w:r>
      <w:proofErr w:type="spellEnd"/>
      <w:proofErr w:type="gramStart"/>
      <w:r>
        <w:t>&gt;NAV</w:t>
      </w:r>
      <w:proofErr w:type="gramEnd"/>
      <w:r>
        <w:t>_J28&lt;/</w:t>
      </w:r>
      <w:proofErr w:type="spellStart"/>
      <w:r>
        <w:t>nyomtatvanyTipus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&lt;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="355"</w:t>
      </w:r>
      <w:proofErr w:type="gramStart"/>
      <w:r>
        <w:t>&gt;5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  &lt;</w:t>
      </w:r>
      <w:proofErr w:type="spellStart"/>
      <w:r>
        <w:t>csatolmanyID</w:t>
      </w:r>
      <w:proofErr w:type="spellEnd"/>
      <w:r>
        <w:t xml:space="preserve"> </w:t>
      </w:r>
      <w:proofErr w:type="spellStart"/>
      <w:r>
        <w:t>size</w:t>
      </w:r>
      <w:proofErr w:type="spellEnd"/>
      <w:r>
        <w:t>="2323"</w:t>
      </w:r>
      <w:proofErr w:type="gramStart"/>
      <w:r>
        <w:t>&gt;6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  &lt;/</w:t>
      </w:r>
      <w:proofErr w:type="spellStart"/>
      <w:r>
        <w:t>csatolmanyok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  &lt;/</w:t>
      </w:r>
      <w:proofErr w:type="spellStart"/>
      <w:r>
        <w:t>uzenetAdat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  &lt;/</w:t>
      </w:r>
      <w:proofErr w:type="spellStart"/>
      <w:r>
        <w:t>uzenetAdatok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&lt;/NAV_NAPI&gt;</w:t>
      </w:r>
    </w:p>
    <w:p w:rsidR="00015BAF" w:rsidRDefault="00015BAF" w:rsidP="00015BAF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:Body</w:t>
      </w:r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="1"&gt;</w:t>
      </w:r>
    </w:p>
    <w:p w:rsidR="00015BAF" w:rsidRDefault="00015BAF" w:rsidP="00015BAF">
      <w:pPr>
        <w:pStyle w:val="Szvegtrzsbehzssal2"/>
      </w:pPr>
      <w:r>
        <w:t xml:space="preserve">          &lt;ae</w:t>
      </w:r>
      <w:proofErr w:type="gramStart"/>
      <w:r>
        <w:t>:BinaryData</w:t>
      </w:r>
      <w:proofErr w:type="gramEnd"/>
      <w:r>
        <w:t>&gt;JVBERi0xLjQKJeLjz9MKMiAwIG9iaiA8PC9MZW5ndGa&lt;/ae:BinaryData&gt;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="2"&gt;</w:t>
      </w:r>
    </w:p>
    <w:p w:rsidR="00015BAF" w:rsidRDefault="00015BAF" w:rsidP="00015BAF">
      <w:pPr>
        <w:pStyle w:val="Szvegtrzsbehzssal2"/>
      </w:pPr>
      <w:r>
        <w:t xml:space="preserve">          &lt;ae</w:t>
      </w:r>
      <w:proofErr w:type="gramStart"/>
      <w:r>
        <w:t>:BinaryData</w:t>
      </w:r>
      <w:proofErr w:type="gramEnd"/>
      <w:r>
        <w:t>&gt;IG9iaiA8PC9MZW5ndGggNjQvRmlsdGVyL0ZsYXRlRGVjb2RlPj5z&lt;/ae:BinaryData&gt;</w:t>
      </w:r>
    </w:p>
    <w:p w:rsidR="00015BAF" w:rsidRDefault="00015BAF" w:rsidP="00015BAF">
      <w:pPr>
        <w:pStyle w:val="Szvegtrzsbehzssal2"/>
      </w:pPr>
      <w:r>
        <w:lastRenderedPageBreak/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="3"&gt;</w:t>
      </w:r>
    </w:p>
    <w:p w:rsidR="00015BAF" w:rsidRDefault="00015BAF" w:rsidP="00015BAF">
      <w:pPr>
        <w:pStyle w:val="Szvegtrzsbehzssal2"/>
      </w:pPr>
      <w:r>
        <w:t xml:space="preserve">          &lt;ae</w:t>
      </w:r>
      <w:proofErr w:type="gramStart"/>
      <w:r>
        <w:t>:BinaryData</w:t>
      </w:r>
      <w:proofErr w:type="gramEnd"/>
      <w:r>
        <w:t>&gt;QKJeLjz9MKMiAwIG9iaiA8PC9MZW5ndGggNjQvRmlsdGVyL0ZsYXRlRGVjb2RlPj5z&lt;/ae:BinaryData&gt;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="4"&gt;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BinaryData</w:t>
      </w:r>
      <w:proofErr w:type="spellEnd"/>
      <w:proofErr w:type="gramEnd"/>
      <w:r>
        <w:t>&gt;JVBERi0&lt;/</w:t>
      </w:r>
      <w:proofErr w:type="spellStart"/>
      <w:r>
        <w:t>ae</w:t>
      </w:r>
      <w:proofErr w:type="spellEnd"/>
      <w:r>
        <w:t>:</w:t>
      </w:r>
      <w:proofErr w:type="spellStart"/>
      <w:r>
        <w:t>BinaryData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="5"&gt;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BinaryData</w:t>
      </w:r>
      <w:proofErr w:type="spellEnd"/>
      <w:proofErr w:type="gramEnd"/>
      <w:r>
        <w:t>&gt;NjQvRmlsdGVyL0ZsYXRlRGVjb2RlPj5z&lt;/</w:t>
      </w:r>
      <w:proofErr w:type="spellStart"/>
      <w:r>
        <w:t>ae</w:t>
      </w:r>
      <w:proofErr w:type="spellEnd"/>
      <w:r>
        <w:t>:</w:t>
      </w:r>
      <w:proofErr w:type="spellStart"/>
      <w:r>
        <w:t>BinaryData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="6"&gt;</w:t>
      </w:r>
    </w:p>
    <w:p w:rsidR="00015BAF" w:rsidRDefault="00015BAF" w:rsidP="00015BAF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BinaryData</w:t>
      </w:r>
      <w:proofErr w:type="spellEnd"/>
      <w:proofErr w:type="gramEnd"/>
      <w:r>
        <w:t>&gt;jb2RlPj5z&lt;/</w:t>
      </w:r>
      <w:proofErr w:type="spellStart"/>
      <w:r>
        <w:t>ae</w:t>
      </w:r>
      <w:proofErr w:type="spellEnd"/>
      <w:r>
        <w:t>:</w:t>
      </w:r>
      <w:proofErr w:type="spellStart"/>
      <w:r>
        <w:t>BinaryData</w:t>
      </w:r>
      <w:proofErr w:type="spellEnd"/>
      <w:r>
        <w:t>&gt;</w:t>
      </w:r>
    </w:p>
    <w:p w:rsidR="00015BAF" w:rsidRDefault="00015BAF" w:rsidP="00015BAF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AttachmentContents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AttachmentEnvelope</w:t>
      </w:r>
      <w:proofErr w:type="spellEnd"/>
      <w:proofErr w:type="gramEnd"/>
      <w:r>
        <w:t>&gt;</w:t>
      </w:r>
    </w:p>
    <w:p w:rsidR="00015BAF" w:rsidRDefault="00015BAF" w:rsidP="00015BAF">
      <w:pPr>
        <w:pStyle w:val="Szvegtrzsbehzssal2"/>
      </w:pPr>
      <w:r>
        <w:t xml:space="preserve">  &lt;/</w:t>
      </w:r>
      <w:proofErr w:type="spellStart"/>
      <w:r>
        <w:t>vp</w:t>
      </w:r>
      <w:proofErr w:type="spellEnd"/>
      <w:proofErr w:type="gramStart"/>
      <w:r>
        <w:t>:Body</w:t>
      </w:r>
      <w:proofErr w:type="gramEnd"/>
      <w:r>
        <w:t>&gt;</w:t>
      </w:r>
    </w:p>
    <w:p w:rsidR="00015BAF" w:rsidRDefault="00015BAF" w:rsidP="00015BAF">
      <w:pPr>
        <w:pStyle w:val="Szvegtrzsbehzssal2"/>
      </w:pPr>
      <w:r>
        <w:t>&lt;/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VPEnvelope</w:t>
      </w:r>
      <w:proofErr w:type="spellEnd"/>
      <w:proofErr w:type="gramEnd"/>
      <w:r>
        <w:t>&gt;</w:t>
      </w:r>
    </w:p>
    <w:p w:rsidR="00015BAF" w:rsidRDefault="00015BAF" w:rsidP="00015BAF">
      <w:pPr>
        <w:pStyle w:val="Cmsor2"/>
        <w:numPr>
          <w:ilvl w:val="1"/>
          <w:numId w:val="1"/>
        </w:numPr>
      </w:pPr>
      <w:r>
        <w:br w:type="page"/>
      </w:r>
      <w:bookmarkStart w:id="56" w:name="_Toc468789558"/>
      <w:bookmarkStart w:id="57" w:name="_Toc468790616"/>
      <w:bookmarkStart w:id="58" w:name="_Toc468796377"/>
      <w:r>
        <w:lastRenderedPageBreak/>
        <w:t>Napi adatszolgáltatás üzenetre válaszüzenet (NAV_NAPI_VALASZ) szöveges leírása</w:t>
      </w:r>
      <w:bookmarkEnd w:id="56"/>
      <w:bookmarkEnd w:id="57"/>
      <w:bookmarkEnd w:id="58"/>
    </w:p>
    <w:tbl>
      <w:tblPr>
        <w:tblW w:w="1004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390"/>
        <w:gridCol w:w="1727"/>
        <w:gridCol w:w="2137"/>
      </w:tblGrid>
      <w:tr w:rsidR="00C47203" w:rsidRPr="00015BAF" w:rsidTr="00C47203">
        <w:tc>
          <w:tcPr>
            <w:tcW w:w="2787" w:type="dxa"/>
            <w:shd w:val="clear" w:color="auto" w:fill="auto"/>
          </w:tcPr>
          <w:p w:rsidR="00C47203" w:rsidRPr="00015BAF" w:rsidRDefault="00C47203" w:rsidP="0077194E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NAV_NAPI</w:t>
            </w:r>
            <w:r>
              <w:rPr>
                <w:b/>
              </w:rPr>
              <w:t>_VALASZ</w:t>
            </w:r>
            <w:r w:rsidRPr="00015BAF">
              <w:rPr>
                <w:b/>
              </w:rPr>
              <w:t xml:space="preserve"> XML szint</w:t>
            </w:r>
          </w:p>
        </w:tc>
        <w:tc>
          <w:tcPr>
            <w:tcW w:w="3390" w:type="dxa"/>
            <w:shd w:val="clear" w:color="auto" w:fill="auto"/>
          </w:tcPr>
          <w:p w:rsidR="00C47203" w:rsidRPr="00015BAF" w:rsidRDefault="00C47203" w:rsidP="0077194E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TAG / attribútum neve</w:t>
            </w:r>
          </w:p>
        </w:tc>
        <w:tc>
          <w:tcPr>
            <w:tcW w:w="1727" w:type="dxa"/>
            <w:shd w:val="clear" w:color="auto" w:fill="auto"/>
          </w:tcPr>
          <w:p w:rsidR="00C47203" w:rsidRPr="00015BAF" w:rsidRDefault="00C47203" w:rsidP="0077194E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 xml:space="preserve">Méret – Kötelező (K) </w:t>
            </w:r>
            <w:r w:rsidRPr="00015BAF">
              <w:rPr>
                <w:b/>
                <w:sz w:val="16"/>
                <w:szCs w:val="16"/>
              </w:rPr>
              <w:t>(AN=</w:t>
            </w:r>
            <w:proofErr w:type="spellStart"/>
            <w:r w:rsidRPr="00015BAF">
              <w:rPr>
                <w:b/>
                <w:sz w:val="16"/>
                <w:szCs w:val="16"/>
              </w:rPr>
              <w:t>alfanum</w:t>
            </w:r>
            <w:proofErr w:type="spellEnd"/>
            <w:proofErr w:type="gramStart"/>
            <w:r w:rsidRPr="00015BAF">
              <w:rPr>
                <w:b/>
                <w:sz w:val="16"/>
                <w:szCs w:val="16"/>
              </w:rPr>
              <w:t>.,</w:t>
            </w:r>
            <w:proofErr w:type="gramEnd"/>
            <w:r w:rsidRPr="00015BAF">
              <w:rPr>
                <w:b/>
                <w:sz w:val="16"/>
                <w:szCs w:val="16"/>
              </w:rPr>
              <w:t xml:space="preserve"> N=numerikus, D=dátum)</w:t>
            </w:r>
          </w:p>
        </w:tc>
        <w:tc>
          <w:tcPr>
            <w:tcW w:w="2137" w:type="dxa"/>
            <w:shd w:val="clear" w:color="auto" w:fill="auto"/>
          </w:tcPr>
          <w:p w:rsidR="00C47203" w:rsidRPr="00015BAF" w:rsidRDefault="00C47203" w:rsidP="0077194E">
            <w:pPr>
              <w:pStyle w:val="Szvegtrzsbehzssal2"/>
              <w:ind w:left="0"/>
              <w:jc w:val="center"/>
              <w:rPr>
                <w:b/>
              </w:rPr>
            </w:pPr>
            <w:r w:rsidRPr="00015BAF">
              <w:rPr>
                <w:b/>
              </w:rPr>
              <w:t>Megjegyzés</w:t>
            </w:r>
          </w:p>
        </w:tc>
      </w:tr>
      <w:tr w:rsidR="00C47203" w:rsidTr="00C47203">
        <w:tc>
          <w:tcPr>
            <w:tcW w:w="278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-NAV_NAPI_VALASZ</w:t>
            </w:r>
          </w:p>
        </w:tc>
        <w:tc>
          <w:tcPr>
            <w:tcW w:w="3390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172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213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proofErr w:type="spellStart"/>
            <w:r>
              <w:t>Root</w:t>
            </w:r>
            <w:proofErr w:type="spellEnd"/>
            <w:r>
              <w:t xml:space="preserve"> tag</w:t>
            </w:r>
          </w:p>
        </w:tc>
      </w:tr>
      <w:tr w:rsidR="00C47203" w:rsidTr="00C47203">
        <w:tc>
          <w:tcPr>
            <w:tcW w:w="278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-NAV_NAPI_VALASZ</w:t>
            </w:r>
          </w:p>
          <w:p w:rsidR="00C47203" w:rsidRDefault="00C47203" w:rsidP="0077194E">
            <w:pPr>
              <w:pStyle w:val="Szvegtrzsbehzssal2"/>
              <w:ind w:left="0"/>
            </w:pPr>
            <w:r>
              <w:t>--NYUGTAADAT</w:t>
            </w:r>
          </w:p>
        </w:tc>
        <w:tc>
          <w:tcPr>
            <w:tcW w:w="3390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172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213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Nyugta adat tagcsoport</w:t>
            </w:r>
          </w:p>
        </w:tc>
      </w:tr>
      <w:tr w:rsidR="00C47203" w:rsidTr="00C47203">
        <w:tc>
          <w:tcPr>
            <w:tcW w:w="278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-NAV_NAPI_VALASZ</w:t>
            </w:r>
          </w:p>
          <w:p w:rsidR="00C47203" w:rsidRDefault="00C47203" w:rsidP="00C47203">
            <w:pPr>
              <w:pStyle w:val="Szvegtrzsbehzssal2"/>
              <w:ind w:left="0"/>
            </w:pPr>
            <w:r>
              <w:t>--NYUGTAADAT</w:t>
            </w:r>
          </w:p>
        </w:tc>
        <w:tc>
          <w:tcPr>
            <w:tcW w:w="3390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UZENETVALASZ</w:t>
            </w:r>
          </w:p>
        </w:tc>
        <w:tc>
          <w:tcPr>
            <w:tcW w:w="172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N – K</w:t>
            </w:r>
          </w:p>
        </w:tc>
        <w:tc>
          <w:tcPr>
            <w:tcW w:w="2137" w:type="dxa"/>
            <w:shd w:val="clear" w:color="auto" w:fill="auto"/>
          </w:tcPr>
          <w:p w:rsidR="00C47203" w:rsidRPr="00C47203" w:rsidRDefault="00C47203" w:rsidP="0077194E">
            <w:pPr>
              <w:pStyle w:val="Szvegtrzsbehzssal2"/>
              <w:ind w:left="0"/>
              <w:rPr>
                <w:i/>
                <w:u w:val="single"/>
              </w:rPr>
            </w:pPr>
            <w:r w:rsidRPr="00C47203">
              <w:rPr>
                <w:i/>
                <w:u w:val="single"/>
              </w:rPr>
              <w:t>Lehetséges értékei:</w:t>
            </w:r>
          </w:p>
          <w:p w:rsidR="00C47203" w:rsidRDefault="00C47203" w:rsidP="00C47203">
            <w:pPr>
              <w:pStyle w:val="Szvegtrzsbehzssal2"/>
              <w:ind w:left="0"/>
            </w:pPr>
            <w:r>
              <w:t>1 - Befogadva</w:t>
            </w:r>
          </w:p>
          <w:p w:rsidR="00C47203" w:rsidRDefault="00C47203" w:rsidP="00C47203">
            <w:pPr>
              <w:pStyle w:val="Szvegtrzsbehzssal2"/>
              <w:ind w:left="0"/>
            </w:pPr>
            <w:r>
              <w:t>2 - Hiánypótlással befogadva</w:t>
            </w:r>
          </w:p>
          <w:p w:rsidR="00C47203" w:rsidRDefault="00C47203" w:rsidP="0077194E">
            <w:pPr>
              <w:pStyle w:val="Szvegtrzsbehzssal2"/>
              <w:ind w:left="0"/>
            </w:pPr>
            <w:r>
              <w:t>3 – Elutasítva</w:t>
            </w:r>
          </w:p>
        </w:tc>
      </w:tr>
      <w:tr w:rsidR="00C47203" w:rsidTr="00C47203">
        <w:tc>
          <w:tcPr>
            <w:tcW w:w="278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IKTATOSZAM</w:t>
            </w:r>
          </w:p>
        </w:tc>
        <w:tc>
          <w:tcPr>
            <w:tcW w:w="172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AN10</w:t>
            </w:r>
            <w:r w:rsidR="00036D0B">
              <w:t xml:space="preserve"> - K</w:t>
            </w:r>
          </w:p>
        </w:tc>
        <w:tc>
          <w:tcPr>
            <w:tcW w:w="2137" w:type="dxa"/>
            <w:shd w:val="clear" w:color="auto" w:fill="auto"/>
          </w:tcPr>
          <w:p w:rsidR="00C47203" w:rsidRPr="00C47203" w:rsidRDefault="00C47203" w:rsidP="0077194E">
            <w:pPr>
              <w:pStyle w:val="Szvegtrzsbehzssal2"/>
              <w:ind w:left="0"/>
            </w:pPr>
            <w:r>
              <w:t>Iktatószám, melyen a NAV_NAPI csomagban érkezett üzenetet a NAV nyilvántartásba vette</w:t>
            </w:r>
          </w:p>
        </w:tc>
      </w:tr>
      <w:tr w:rsidR="00C47203" w:rsidTr="00C47203">
        <w:tc>
          <w:tcPr>
            <w:tcW w:w="278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INDOKOLAS</w:t>
            </w:r>
          </w:p>
        </w:tc>
        <w:tc>
          <w:tcPr>
            <w:tcW w:w="172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2000</w:t>
            </w:r>
          </w:p>
        </w:tc>
        <w:tc>
          <w:tcPr>
            <w:tcW w:w="2137" w:type="dxa"/>
            <w:shd w:val="clear" w:color="auto" w:fill="auto"/>
          </w:tcPr>
          <w:p w:rsidR="00C47203" w:rsidRDefault="00C47203" w:rsidP="0077194E">
            <w:pPr>
              <w:pStyle w:val="Szvegtrzsbehzssal2"/>
              <w:ind w:left="0"/>
            </w:pPr>
          </w:p>
        </w:tc>
      </w:tr>
      <w:tr w:rsidR="00671876" w:rsidTr="00C47203">
        <w:tc>
          <w:tcPr>
            <w:tcW w:w="2787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CSATOLMANYID</w:t>
            </w:r>
          </w:p>
        </w:tc>
        <w:tc>
          <w:tcPr>
            <w:tcW w:w="1727" w:type="dxa"/>
            <w:shd w:val="clear" w:color="auto" w:fill="auto"/>
          </w:tcPr>
          <w:p w:rsidR="00671876" w:rsidRDefault="006134F2" w:rsidP="0077194E">
            <w:pPr>
              <w:pStyle w:val="Szvegtrzsbehzssal2"/>
              <w:ind w:left="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30</w:t>
            </w:r>
            <w:r w:rsidR="0070631B">
              <w:t xml:space="preserve"> – K</w:t>
            </w:r>
          </w:p>
        </w:tc>
        <w:tc>
          <w:tcPr>
            <w:tcW w:w="213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  <w:r>
              <w:t xml:space="preserve">NAV_NAPI XML-ben lévő </w:t>
            </w:r>
            <w:proofErr w:type="gramStart"/>
            <w:r>
              <w:t>csatolmány azonosító</w:t>
            </w:r>
            <w:proofErr w:type="gramEnd"/>
          </w:p>
        </w:tc>
      </w:tr>
      <w:tr w:rsidR="00671876" w:rsidTr="00C47203">
        <w:tc>
          <w:tcPr>
            <w:tcW w:w="278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  <w:r>
              <w:t>-NAV_NAPI_VALASZ</w:t>
            </w:r>
          </w:p>
          <w:p w:rsidR="00671876" w:rsidRDefault="00671876" w:rsidP="00671876">
            <w:pPr>
              <w:pStyle w:val="Szvegtrzsbehzssal2"/>
              <w:ind w:left="0"/>
            </w:pPr>
            <w:r>
              <w:t>--HIBAADATOK</w:t>
            </w:r>
          </w:p>
          <w:p w:rsidR="00671876" w:rsidRDefault="00671876" w:rsidP="00671876">
            <w:pPr>
              <w:pStyle w:val="Szvegtrzsbehzssal2"/>
              <w:ind w:left="0"/>
            </w:pPr>
            <w:r>
              <w:t>---HIBAADAT</w:t>
            </w:r>
          </w:p>
        </w:tc>
        <w:tc>
          <w:tcPr>
            <w:tcW w:w="3390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1727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-</w:t>
            </w:r>
          </w:p>
        </w:tc>
        <w:tc>
          <w:tcPr>
            <w:tcW w:w="213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  <w:r>
              <w:t>-</w:t>
            </w:r>
          </w:p>
        </w:tc>
      </w:tr>
      <w:tr w:rsidR="00671876" w:rsidTr="00C47203">
        <w:tc>
          <w:tcPr>
            <w:tcW w:w="278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HIBAHELYE</w:t>
            </w:r>
          </w:p>
        </w:tc>
        <w:tc>
          <w:tcPr>
            <w:tcW w:w="1727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2000 – K</w:t>
            </w:r>
          </w:p>
        </w:tc>
        <w:tc>
          <w:tcPr>
            <w:tcW w:w="213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  <w:r>
              <w:t>Hiba helye</w:t>
            </w:r>
          </w:p>
        </w:tc>
      </w:tr>
      <w:tr w:rsidR="00671876" w:rsidTr="00C47203">
        <w:tc>
          <w:tcPr>
            <w:tcW w:w="278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HIBALEIRASA</w:t>
            </w:r>
          </w:p>
        </w:tc>
        <w:tc>
          <w:tcPr>
            <w:tcW w:w="1727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2000 – K</w:t>
            </w:r>
          </w:p>
        </w:tc>
        <w:tc>
          <w:tcPr>
            <w:tcW w:w="213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  <w:r>
              <w:t>Hiba leírása</w:t>
            </w:r>
          </w:p>
        </w:tc>
      </w:tr>
      <w:tr w:rsidR="00671876" w:rsidTr="00C47203">
        <w:tc>
          <w:tcPr>
            <w:tcW w:w="278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</w:p>
        </w:tc>
        <w:tc>
          <w:tcPr>
            <w:tcW w:w="3390" w:type="dxa"/>
            <w:shd w:val="clear" w:color="auto" w:fill="auto"/>
          </w:tcPr>
          <w:p w:rsidR="00671876" w:rsidRDefault="00671876" w:rsidP="0077194E">
            <w:pPr>
              <w:pStyle w:val="Szvegtrzsbehzssal2"/>
              <w:ind w:left="0"/>
            </w:pPr>
            <w:r>
              <w:t>EREDETIERTEK</w:t>
            </w:r>
          </w:p>
        </w:tc>
        <w:tc>
          <w:tcPr>
            <w:tcW w:w="1727" w:type="dxa"/>
            <w:shd w:val="clear" w:color="auto" w:fill="auto"/>
          </w:tcPr>
          <w:p w:rsidR="00671876" w:rsidRDefault="00671876" w:rsidP="00297011">
            <w:pPr>
              <w:pStyle w:val="Szvegtrzsbehzssal2"/>
              <w:ind w:left="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2000</w:t>
            </w:r>
          </w:p>
        </w:tc>
        <w:tc>
          <w:tcPr>
            <w:tcW w:w="2137" w:type="dxa"/>
            <w:shd w:val="clear" w:color="auto" w:fill="auto"/>
          </w:tcPr>
          <w:p w:rsidR="00671876" w:rsidRDefault="00671876" w:rsidP="00671876">
            <w:pPr>
              <w:pStyle w:val="Szvegtrzsbehzssal2"/>
              <w:ind w:left="0"/>
            </w:pPr>
            <w:r>
              <w:t>Hibás eredeti érték</w:t>
            </w:r>
          </w:p>
        </w:tc>
      </w:tr>
    </w:tbl>
    <w:p w:rsidR="00297011" w:rsidRDefault="00297011" w:rsidP="00297011">
      <w:pPr>
        <w:pStyle w:val="Cmsor3"/>
      </w:pPr>
      <w:bookmarkStart w:id="59" w:name="_Toc468796378"/>
      <w:r>
        <w:t>NAV_NAPI_VALASZ minta XML</w:t>
      </w:r>
      <w:r w:rsidR="00505DA7">
        <w:t>,</w:t>
      </w:r>
      <w:r w:rsidR="0077194E">
        <w:t xml:space="preserve"> befogadásról</w:t>
      </w:r>
      <w:bookmarkEnd w:id="59"/>
    </w:p>
    <w:p w:rsidR="0077194E" w:rsidRDefault="0077194E" w:rsidP="0077194E">
      <w:pPr>
        <w:pStyle w:val="Szvegtrzsbehzssal2"/>
      </w:pPr>
      <w:r>
        <w:t xml:space="preserve">&lt;NAV_NAPI_VALASZ </w:t>
      </w:r>
      <w:proofErr w:type="spellStart"/>
      <w:r>
        <w:t>xmlns</w:t>
      </w:r>
      <w:proofErr w:type="spellEnd"/>
      <w:r>
        <w:t>="http://schemas.nav.gov.hu/JOVEDEK/NAV_NAPI_VALASZ/1.0"&gt;</w:t>
      </w:r>
    </w:p>
    <w:p w:rsidR="0077194E" w:rsidRDefault="0077194E" w:rsidP="0077194E">
      <w:pPr>
        <w:pStyle w:val="Szvegtrzsbehzssal2"/>
      </w:pPr>
      <w:r>
        <w:t xml:space="preserve">  &lt;</w:t>
      </w:r>
      <w:proofErr w:type="spellStart"/>
      <w:r>
        <w:t>nyugtaAdat</w:t>
      </w:r>
      <w:proofErr w:type="spellEnd"/>
      <w:r>
        <w:t>&gt;</w:t>
      </w:r>
    </w:p>
    <w:p w:rsidR="0077194E" w:rsidRDefault="0077194E" w:rsidP="0077194E">
      <w:pPr>
        <w:pStyle w:val="Szvegtrzsbehzssal2"/>
      </w:pPr>
      <w:r>
        <w:t xml:space="preserve">    &lt;</w:t>
      </w:r>
      <w:proofErr w:type="spellStart"/>
      <w:r>
        <w:t>uzenetValasz</w:t>
      </w:r>
      <w:proofErr w:type="spellEnd"/>
      <w:proofErr w:type="gramStart"/>
      <w:r>
        <w:t>&gt;1</w:t>
      </w:r>
      <w:proofErr w:type="gramEnd"/>
      <w:r>
        <w:t>&lt;/</w:t>
      </w:r>
      <w:proofErr w:type="spellStart"/>
      <w:r>
        <w:t>uzenetValasz</w:t>
      </w:r>
      <w:proofErr w:type="spellEnd"/>
      <w:r>
        <w:t>&gt;</w:t>
      </w:r>
    </w:p>
    <w:p w:rsidR="0077194E" w:rsidRDefault="0077194E" w:rsidP="0077194E">
      <w:pPr>
        <w:pStyle w:val="Szvegtrzsbehzssal2"/>
      </w:pPr>
      <w:r>
        <w:t xml:space="preserve">    &lt;</w:t>
      </w:r>
      <w:proofErr w:type="spellStart"/>
      <w:r>
        <w:t>iktatoszam</w:t>
      </w:r>
      <w:proofErr w:type="spellEnd"/>
      <w:proofErr w:type="gramStart"/>
      <w:r>
        <w:t>&gt;1020314770</w:t>
      </w:r>
      <w:proofErr w:type="gramEnd"/>
      <w:r>
        <w:t>&lt;/</w:t>
      </w:r>
      <w:proofErr w:type="spellStart"/>
      <w:r>
        <w:t>iktatoszam</w:t>
      </w:r>
      <w:proofErr w:type="spellEnd"/>
      <w:r>
        <w:t>&gt;</w:t>
      </w:r>
    </w:p>
    <w:p w:rsidR="0077194E" w:rsidRDefault="0077194E" w:rsidP="0077194E">
      <w:pPr>
        <w:pStyle w:val="Szvegtrzsbehzssal2"/>
      </w:pPr>
      <w:r>
        <w:t xml:space="preserve">    &lt;</w:t>
      </w:r>
      <w:proofErr w:type="spellStart"/>
      <w:r>
        <w:t>csatolmanyID</w:t>
      </w:r>
      <w:proofErr w:type="spellEnd"/>
      <w:proofErr w:type="gramStart"/>
      <w:r>
        <w:t>&gt;1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77194E" w:rsidRDefault="0077194E" w:rsidP="0077194E">
      <w:pPr>
        <w:pStyle w:val="Szvegtrzsbehzssal2"/>
      </w:pPr>
      <w:r>
        <w:t xml:space="preserve">  &lt;/</w:t>
      </w:r>
      <w:proofErr w:type="spellStart"/>
      <w:r>
        <w:t>nyugtaAdat</w:t>
      </w:r>
      <w:proofErr w:type="spellEnd"/>
      <w:r>
        <w:t>&gt;</w:t>
      </w:r>
    </w:p>
    <w:p w:rsidR="00297011" w:rsidRDefault="0077194E" w:rsidP="0077194E">
      <w:pPr>
        <w:pStyle w:val="Szvegtrzsbehzssal2"/>
      </w:pPr>
      <w:r>
        <w:t>&lt;/NAV_NAPI_VALASZ&gt;</w:t>
      </w:r>
    </w:p>
    <w:p w:rsidR="00AB1ABD" w:rsidRDefault="00AB1ABD" w:rsidP="00AB1ABD">
      <w:pPr>
        <w:pStyle w:val="Cmsor3"/>
      </w:pPr>
      <w:bookmarkStart w:id="60" w:name="_Toc468796379"/>
      <w:r>
        <w:t>NAV_NAPI_VALASZ minta XML</w:t>
      </w:r>
      <w:r w:rsidR="00505DA7">
        <w:t>,</w:t>
      </w:r>
      <w:r>
        <w:t xml:space="preserve"> a hiánypótlással történő befogadásról</w:t>
      </w:r>
      <w:bookmarkEnd w:id="60"/>
    </w:p>
    <w:p w:rsidR="00E537B3" w:rsidRDefault="00E537B3" w:rsidP="00E537B3">
      <w:pPr>
        <w:pStyle w:val="Szvegtrzsbehzssal2"/>
      </w:pPr>
      <w:r>
        <w:t xml:space="preserve">&lt;NAV_NAPI_VALASZ </w:t>
      </w:r>
      <w:proofErr w:type="spellStart"/>
      <w:r>
        <w:t>xmlns</w:t>
      </w:r>
      <w:proofErr w:type="spellEnd"/>
      <w:r>
        <w:t>="http://schemas.nav.gov.hu/JOVEDEK/NAV_NAPI_VALASZ/1.0"&gt;</w:t>
      </w:r>
    </w:p>
    <w:p w:rsidR="00E537B3" w:rsidRDefault="00E537B3" w:rsidP="00E537B3">
      <w:pPr>
        <w:pStyle w:val="Szvegtrzsbehzssal2"/>
      </w:pPr>
      <w:r>
        <w:t xml:space="preserve">  &lt;</w:t>
      </w:r>
      <w:proofErr w:type="spellStart"/>
      <w:r>
        <w:t>nyugtaAdat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lastRenderedPageBreak/>
        <w:t xml:space="preserve">    &lt;</w:t>
      </w:r>
      <w:proofErr w:type="spellStart"/>
      <w:r>
        <w:t>uzenetValasz</w:t>
      </w:r>
      <w:proofErr w:type="spellEnd"/>
      <w:proofErr w:type="gramStart"/>
      <w:r>
        <w:t>&gt;2</w:t>
      </w:r>
      <w:proofErr w:type="gramEnd"/>
      <w:r>
        <w:t>&lt;/</w:t>
      </w:r>
      <w:proofErr w:type="spellStart"/>
      <w:r>
        <w:t>uzenetValasz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&lt;</w:t>
      </w:r>
      <w:proofErr w:type="spellStart"/>
      <w:r>
        <w:t>iktatoszam</w:t>
      </w:r>
      <w:proofErr w:type="spellEnd"/>
      <w:proofErr w:type="gramStart"/>
      <w:r>
        <w:t>&gt;1020314781</w:t>
      </w:r>
      <w:proofErr w:type="gramEnd"/>
      <w:r>
        <w:t>&lt;/</w:t>
      </w:r>
      <w:proofErr w:type="spellStart"/>
      <w:r>
        <w:t>iktatoszam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&lt;</w:t>
      </w:r>
      <w:proofErr w:type="spellStart"/>
      <w:r>
        <w:t>indokolas</w:t>
      </w:r>
      <w:proofErr w:type="spellEnd"/>
      <w:proofErr w:type="gramStart"/>
      <w:r>
        <w:t>&gt;Szabad</w:t>
      </w:r>
      <w:proofErr w:type="gramEnd"/>
      <w:r>
        <w:t xml:space="preserve"> szöveg ....&lt;/</w:t>
      </w:r>
      <w:proofErr w:type="spellStart"/>
      <w:r>
        <w:t>indokolas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&lt;</w:t>
      </w:r>
      <w:proofErr w:type="spellStart"/>
      <w:r>
        <w:t>csatolmanyID</w:t>
      </w:r>
      <w:proofErr w:type="spellEnd"/>
      <w:proofErr w:type="gramStart"/>
      <w:r>
        <w:t>&gt;1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&lt;/</w:t>
      </w:r>
      <w:proofErr w:type="spellStart"/>
      <w:r>
        <w:t>nyugtaAdat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&lt;</w:t>
      </w:r>
      <w:proofErr w:type="spellStart"/>
      <w:r>
        <w:t>hibaAdatok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&lt;</w:t>
      </w:r>
      <w:proofErr w:type="spellStart"/>
      <w:r>
        <w:t>hibaAdat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  &lt;</w:t>
      </w:r>
      <w:proofErr w:type="spellStart"/>
      <w:r>
        <w:t>hibaHelye</w:t>
      </w:r>
      <w:proofErr w:type="spellEnd"/>
      <w:proofErr w:type="gramStart"/>
      <w:r>
        <w:t>&gt;Rovat</w:t>
      </w:r>
      <w:proofErr w:type="gramEnd"/>
      <w:r>
        <w:t>: 01 lap Lapszám: 1 Sorszám: 25  &lt;/</w:t>
      </w:r>
      <w:proofErr w:type="spellStart"/>
      <w:r>
        <w:t>hibaHelye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  &lt;</w:t>
      </w:r>
      <w:proofErr w:type="spellStart"/>
      <w:r>
        <w:t>hibaLeirasa</w:t>
      </w:r>
      <w:proofErr w:type="spellEnd"/>
      <w:proofErr w:type="gramStart"/>
      <w:r>
        <w:t>&gt;J28T11</w:t>
      </w:r>
      <w:proofErr w:type="gramEnd"/>
      <w:r>
        <w:t xml:space="preserve"> - </w:t>
      </w:r>
      <w:proofErr w:type="spellStart"/>
      <w:r>
        <w:t>KN-kód</w:t>
      </w:r>
      <w:proofErr w:type="spellEnd"/>
      <w:r>
        <w:t xml:space="preserve"> nem lehet üres&lt;/</w:t>
      </w:r>
      <w:proofErr w:type="spellStart"/>
      <w:r>
        <w:t>hibaLeirasa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  &lt;/</w:t>
      </w:r>
      <w:proofErr w:type="spellStart"/>
      <w:r>
        <w:t>hibaAdat</w:t>
      </w:r>
      <w:proofErr w:type="spellEnd"/>
      <w:r>
        <w:t>&gt;</w:t>
      </w:r>
    </w:p>
    <w:p w:rsidR="00E537B3" w:rsidRDefault="00E537B3" w:rsidP="00E537B3">
      <w:pPr>
        <w:pStyle w:val="Szvegtrzsbehzssal2"/>
      </w:pPr>
      <w:r>
        <w:t xml:space="preserve">  &lt;/</w:t>
      </w:r>
      <w:proofErr w:type="spellStart"/>
      <w:r>
        <w:t>hibaAdatok</w:t>
      </w:r>
      <w:proofErr w:type="spellEnd"/>
      <w:r>
        <w:t>&gt;</w:t>
      </w:r>
    </w:p>
    <w:p w:rsidR="00AB1ABD" w:rsidRDefault="00E537B3" w:rsidP="00E537B3">
      <w:pPr>
        <w:pStyle w:val="Szvegtrzsbehzssal2"/>
      </w:pPr>
      <w:r>
        <w:t>&lt;/NAV_NAPI_VALASZ&gt;</w:t>
      </w:r>
    </w:p>
    <w:p w:rsidR="0077194E" w:rsidRDefault="0077194E" w:rsidP="0077194E">
      <w:pPr>
        <w:pStyle w:val="Cmsor3"/>
      </w:pPr>
      <w:bookmarkStart w:id="61" w:name="_Toc468796380"/>
      <w:r>
        <w:t>NAV_NAPI_VALASZ minta XML</w:t>
      </w:r>
      <w:r w:rsidR="00505DA7">
        <w:t>,</w:t>
      </w:r>
      <w:r>
        <w:t xml:space="preserve"> az elutasításról</w:t>
      </w:r>
      <w:bookmarkEnd w:id="61"/>
    </w:p>
    <w:p w:rsidR="00AB1ABD" w:rsidRDefault="00AB1ABD" w:rsidP="00AB1ABD">
      <w:r>
        <w:t xml:space="preserve">&lt;NAV_NAPI_VALASZ </w:t>
      </w:r>
      <w:proofErr w:type="spellStart"/>
      <w:r>
        <w:t>xmlns</w:t>
      </w:r>
      <w:proofErr w:type="spellEnd"/>
      <w:r>
        <w:t>="http://schemas.nav.gov.hu/JOVEDEK/NAV_NAPI_VALASZ/1.0"&gt;</w:t>
      </w:r>
    </w:p>
    <w:p w:rsidR="00AB1ABD" w:rsidRDefault="00AB1ABD" w:rsidP="00AB1ABD">
      <w:r>
        <w:t xml:space="preserve">  &lt;</w:t>
      </w:r>
      <w:proofErr w:type="spellStart"/>
      <w:r>
        <w:t>nyugtaAdat</w:t>
      </w:r>
      <w:proofErr w:type="spellEnd"/>
      <w:r>
        <w:t>&gt;</w:t>
      </w:r>
    </w:p>
    <w:p w:rsidR="00AB1ABD" w:rsidRDefault="00AB1ABD" w:rsidP="00AB1ABD">
      <w:r>
        <w:t xml:space="preserve">    &lt;</w:t>
      </w:r>
      <w:proofErr w:type="spellStart"/>
      <w:r>
        <w:t>uzenetValasz</w:t>
      </w:r>
      <w:proofErr w:type="spellEnd"/>
      <w:proofErr w:type="gramStart"/>
      <w:r>
        <w:t>&gt;3</w:t>
      </w:r>
      <w:proofErr w:type="gramEnd"/>
      <w:r>
        <w:t>&lt;/</w:t>
      </w:r>
      <w:proofErr w:type="spellStart"/>
      <w:r>
        <w:t>uzenetValasz</w:t>
      </w:r>
      <w:proofErr w:type="spellEnd"/>
      <w:r>
        <w:t>&gt;</w:t>
      </w:r>
    </w:p>
    <w:p w:rsidR="00AB1ABD" w:rsidRDefault="00AB1ABD" w:rsidP="00AB1ABD">
      <w:r>
        <w:t xml:space="preserve">    &lt;</w:t>
      </w:r>
      <w:proofErr w:type="spellStart"/>
      <w:r>
        <w:t>iktatoszam</w:t>
      </w:r>
      <w:proofErr w:type="spellEnd"/>
      <w:proofErr w:type="gramStart"/>
      <w:r>
        <w:t>&gt;1020314781</w:t>
      </w:r>
      <w:proofErr w:type="gramEnd"/>
      <w:r>
        <w:t>&lt;/</w:t>
      </w:r>
      <w:proofErr w:type="spellStart"/>
      <w:r>
        <w:t>iktatoszam</w:t>
      </w:r>
      <w:proofErr w:type="spellEnd"/>
      <w:r>
        <w:t>&gt;</w:t>
      </w:r>
    </w:p>
    <w:p w:rsidR="00AB1ABD" w:rsidRDefault="00AB1ABD" w:rsidP="00AB1ABD">
      <w:r>
        <w:t xml:space="preserve">    &lt;</w:t>
      </w:r>
      <w:proofErr w:type="spellStart"/>
      <w:r>
        <w:t>indokolas</w:t>
      </w:r>
      <w:proofErr w:type="spellEnd"/>
      <w:proofErr w:type="gramStart"/>
      <w:r>
        <w:t>&gt;Szabad</w:t>
      </w:r>
      <w:proofErr w:type="gramEnd"/>
      <w:r>
        <w:t xml:space="preserve"> szöveg ....&lt;/</w:t>
      </w:r>
      <w:proofErr w:type="spellStart"/>
      <w:r>
        <w:t>indokolas</w:t>
      </w:r>
      <w:proofErr w:type="spellEnd"/>
      <w:r>
        <w:t>&gt;</w:t>
      </w:r>
    </w:p>
    <w:p w:rsidR="00AB1ABD" w:rsidRDefault="00AB1ABD" w:rsidP="00AB1ABD">
      <w:r>
        <w:t xml:space="preserve">    &lt;</w:t>
      </w:r>
      <w:proofErr w:type="spellStart"/>
      <w:r>
        <w:t>csatolmanyID</w:t>
      </w:r>
      <w:proofErr w:type="spellEnd"/>
      <w:proofErr w:type="gramStart"/>
      <w:r>
        <w:t>&gt;1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AB1ABD" w:rsidRDefault="00AB1ABD" w:rsidP="00AB1ABD">
      <w:r>
        <w:t xml:space="preserve">  &lt;/</w:t>
      </w:r>
      <w:proofErr w:type="spellStart"/>
      <w:r>
        <w:t>nyugtaAdat</w:t>
      </w:r>
      <w:proofErr w:type="spellEnd"/>
      <w:r>
        <w:t>&gt;</w:t>
      </w:r>
    </w:p>
    <w:p w:rsidR="00AB1ABD" w:rsidRDefault="00AB1ABD" w:rsidP="00AB1ABD">
      <w:r>
        <w:t xml:space="preserve">  &lt;</w:t>
      </w:r>
      <w:proofErr w:type="spellStart"/>
      <w:r>
        <w:t>hibaAdatok</w:t>
      </w:r>
      <w:proofErr w:type="spellEnd"/>
      <w:r>
        <w:t>&gt;</w:t>
      </w:r>
    </w:p>
    <w:p w:rsidR="00AB1ABD" w:rsidRDefault="00AB1ABD" w:rsidP="00AB1ABD">
      <w:r>
        <w:t xml:space="preserve">    &lt;</w:t>
      </w:r>
      <w:proofErr w:type="spellStart"/>
      <w:r>
        <w:t>hibaAdat</w:t>
      </w:r>
      <w:proofErr w:type="spellEnd"/>
      <w:r>
        <w:t>&gt;</w:t>
      </w:r>
    </w:p>
    <w:p w:rsidR="00AB1ABD" w:rsidRDefault="00AB1ABD" w:rsidP="00AB1ABD">
      <w:r>
        <w:t xml:space="preserve">      &lt;</w:t>
      </w:r>
      <w:proofErr w:type="spellStart"/>
      <w:r>
        <w:t>hibaHelye</w:t>
      </w:r>
      <w:proofErr w:type="spellEnd"/>
      <w:proofErr w:type="gramStart"/>
      <w:r>
        <w:t>&gt;Rovat</w:t>
      </w:r>
      <w:proofErr w:type="gramEnd"/>
      <w:r>
        <w:t>: 01 lap Lapszám: 1 Sorszám: 25  &lt;/</w:t>
      </w:r>
      <w:proofErr w:type="spellStart"/>
      <w:r>
        <w:t>hibaHelye</w:t>
      </w:r>
      <w:proofErr w:type="spellEnd"/>
      <w:r>
        <w:t>&gt;</w:t>
      </w:r>
    </w:p>
    <w:p w:rsidR="00AB1ABD" w:rsidRDefault="00AB1ABD" w:rsidP="00AB1ABD">
      <w:r>
        <w:t xml:space="preserve">      &lt;</w:t>
      </w:r>
      <w:proofErr w:type="spellStart"/>
      <w:r>
        <w:t>hibaLeirasa</w:t>
      </w:r>
      <w:proofErr w:type="spellEnd"/>
      <w:proofErr w:type="gramStart"/>
      <w:r>
        <w:t>&gt;J28T11</w:t>
      </w:r>
      <w:proofErr w:type="gramEnd"/>
      <w:r>
        <w:t xml:space="preserve"> - </w:t>
      </w:r>
      <w:proofErr w:type="spellStart"/>
      <w:r>
        <w:t>KN-kód</w:t>
      </w:r>
      <w:proofErr w:type="spellEnd"/>
      <w:r>
        <w:t xml:space="preserve"> nem lehet üres&lt;/</w:t>
      </w:r>
      <w:proofErr w:type="spellStart"/>
      <w:r>
        <w:t>hibaLeirasa</w:t>
      </w:r>
      <w:proofErr w:type="spellEnd"/>
      <w:r>
        <w:t>&gt;</w:t>
      </w:r>
    </w:p>
    <w:p w:rsidR="00AB1ABD" w:rsidRDefault="00AB1ABD" w:rsidP="00AB1ABD">
      <w:r>
        <w:t xml:space="preserve">    &lt;/</w:t>
      </w:r>
      <w:proofErr w:type="spellStart"/>
      <w:r>
        <w:t>hibaAdat</w:t>
      </w:r>
      <w:proofErr w:type="spellEnd"/>
      <w:r>
        <w:t>&gt;</w:t>
      </w:r>
    </w:p>
    <w:p w:rsidR="00AB1ABD" w:rsidRDefault="00AB1ABD" w:rsidP="00AB1ABD">
      <w:r>
        <w:t xml:space="preserve">  &lt;/</w:t>
      </w:r>
      <w:proofErr w:type="spellStart"/>
      <w:r>
        <w:t>hibaAdatok</w:t>
      </w:r>
      <w:proofErr w:type="spellEnd"/>
      <w:r>
        <w:t>&gt;</w:t>
      </w:r>
    </w:p>
    <w:p w:rsidR="0077194E" w:rsidRDefault="00AB1ABD" w:rsidP="00AB1ABD">
      <w:r>
        <w:t>&lt;/NAV_NAPI_VALASZ&gt;</w:t>
      </w:r>
    </w:p>
    <w:p w:rsidR="00297011" w:rsidRDefault="00297011" w:rsidP="00297011">
      <w:pPr>
        <w:pStyle w:val="Cmsor3"/>
      </w:pPr>
      <w:bookmarkStart w:id="62" w:name="_Toc468796381"/>
      <w:r>
        <w:t>Borítékolt NAV_NAPI_VALASZ minta XML</w:t>
      </w:r>
      <w:bookmarkEnd w:id="62"/>
    </w:p>
    <w:p w:rsidR="00E4780E" w:rsidRDefault="00E4780E" w:rsidP="00E4780E">
      <w:pPr>
        <w:pStyle w:val="Szvegtrzsbehzssal2"/>
      </w:pPr>
      <w:r>
        <w:t>&lt;</w:t>
      </w:r>
      <w:proofErr w:type="gramStart"/>
      <w:r>
        <w:t>?</w:t>
      </w:r>
      <w:proofErr w:type="spellStart"/>
      <w:r>
        <w:t>xml</w:t>
      </w:r>
      <w:proofErr w:type="spellEnd"/>
      <w:proofErr w:type="gramEnd"/>
      <w:r>
        <w:t xml:space="preserve"> version="1.0" </w:t>
      </w:r>
      <w:proofErr w:type="spellStart"/>
      <w:r>
        <w:t>encoding</w:t>
      </w:r>
      <w:proofErr w:type="spellEnd"/>
      <w:r>
        <w:t>="utf-8" ?&gt;</w:t>
      </w:r>
    </w:p>
    <w:p w:rsidR="00E4780E" w:rsidRDefault="00E4780E" w:rsidP="00E4780E">
      <w:pPr>
        <w:pStyle w:val="Szvegtrzsbehzssal2"/>
      </w:pPr>
      <w:r>
        <w:t>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VPEnvelope</w:t>
      </w:r>
      <w:proofErr w:type="spellEnd"/>
      <w:proofErr w:type="gramEnd"/>
      <w:r>
        <w:t xml:space="preserve"> </w:t>
      </w:r>
      <w:proofErr w:type="spellStart"/>
      <w:r>
        <w:t>xmlns</w:t>
      </w:r>
      <w:proofErr w:type="spellEnd"/>
      <w:r>
        <w:t>:</w:t>
      </w:r>
      <w:proofErr w:type="spellStart"/>
      <w:r>
        <w:t>vp</w:t>
      </w:r>
      <w:proofErr w:type="spellEnd"/>
      <w:r>
        <w:t>="http://schemas.vam.gov.hu/VPEnvelope/1.0"&gt;</w:t>
      </w:r>
    </w:p>
    <w:p w:rsidR="00E4780E" w:rsidRDefault="00E4780E" w:rsidP="00E4780E">
      <w:pPr>
        <w:pStyle w:val="Szvegtrzsbehzssal2"/>
      </w:pPr>
      <w:r>
        <w:t xml:space="preserve">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&lt;vp</w:t>
      </w:r>
      <w:proofErr w:type="gramStart"/>
      <w:r>
        <w:t>:MessageID</w:t>
      </w:r>
      <w:proofErr w:type="gramEnd"/>
      <w:r>
        <w:t>&gt;uuid:5312D58B-2CBC-88E1-E040-000A23E81401&lt;/vp:MessageID&gt;</w:t>
      </w:r>
    </w:p>
    <w:p w:rsidR="00E4780E" w:rsidRDefault="00E4780E" w:rsidP="00E4780E">
      <w:pPr>
        <w:pStyle w:val="Szvegtrzsbehzssal2"/>
      </w:pPr>
      <w:r>
        <w:t xml:space="preserve">    &lt;vp</w:t>
      </w:r>
      <w:proofErr w:type="gramStart"/>
      <w:r>
        <w:t>:RelatesTo</w:t>
      </w:r>
      <w:proofErr w:type="gramEnd"/>
      <w:r>
        <w:t>&gt;uuid:59efb860-ecb2-11da-9ad1-0002a5d52295&lt;/vp:RelatesTo&gt;</w:t>
      </w:r>
    </w:p>
    <w:p w:rsidR="00E4780E" w:rsidRDefault="00E4780E" w:rsidP="00E4780E">
      <w:pPr>
        <w:pStyle w:val="Szvegtrzsbehzssal2"/>
      </w:pPr>
      <w:r>
        <w:t xml:space="preserve">    &lt;vp</w:t>
      </w:r>
      <w:proofErr w:type="gramStart"/>
      <w:r>
        <w:t>:MessageType</w:t>
      </w:r>
      <w:proofErr w:type="gramEnd"/>
      <w:r>
        <w:t>&gt;http://schemas.nav.gov.hu/JOVEDEK/NAV_NAPI_VALASZ/1.0#NAV_NAPI_VALASZ&lt;/vp:MessageType&gt;</w:t>
      </w:r>
    </w:p>
    <w:p w:rsidR="00E4780E" w:rsidRDefault="00E4780E" w:rsidP="00E4780E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From</w:t>
      </w:r>
      <w:proofErr w:type="spellEnd"/>
      <w:proofErr w:type="gramEnd"/>
      <w:r>
        <w:t>&gt;http://vam.gov.hu/JOVEDEK&lt;/vp:From&gt;</w:t>
      </w:r>
    </w:p>
    <w:p w:rsidR="00E4780E" w:rsidRDefault="00E4780E" w:rsidP="00E4780E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To</w:t>
      </w:r>
      <w:proofErr w:type="spellEnd"/>
      <w:proofErr w:type="gramEnd"/>
      <w:r>
        <w:t>&gt;</w:t>
      </w:r>
      <w:proofErr w:type="spellStart"/>
      <w:r>
        <w:t>userid</w:t>
      </w:r>
      <w:proofErr w:type="spellEnd"/>
      <w:r>
        <w:t>:200247&lt;/</w:t>
      </w:r>
      <w:proofErr w:type="spellStart"/>
      <w:r>
        <w:t>vp</w:t>
      </w:r>
      <w:proofErr w:type="spellEnd"/>
      <w:r>
        <w:t>:</w:t>
      </w:r>
      <w:proofErr w:type="spellStart"/>
      <w:r>
        <w:t>To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Created</w:t>
      </w:r>
      <w:proofErr w:type="spellEnd"/>
      <w:proofErr w:type="gramEnd"/>
      <w:r>
        <w:t>&gt;2008-07-28T12:17:43.861+02:00&lt;/</w:t>
      </w:r>
      <w:proofErr w:type="spellStart"/>
      <w:r>
        <w:t>vp</w:t>
      </w:r>
      <w:proofErr w:type="spellEnd"/>
      <w:r>
        <w:t>:</w:t>
      </w:r>
      <w:proofErr w:type="spellStart"/>
      <w:r>
        <w:t>Created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&lt;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Attachments</w:t>
      </w:r>
      <w:proofErr w:type="spellEnd"/>
      <w:r>
        <w:t>"/&gt;</w:t>
      </w:r>
    </w:p>
    <w:p w:rsidR="00E4780E" w:rsidRDefault="00E4780E" w:rsidP="00E4780E">
      <w:pPr>
        <w:pStyle w:val="Szvegtrzsbehzssal2"/>
      </w:pPr>
      <w:r>
        <w:t xml:space="preserve">    &lt;/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&lt;/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&lt;</w:t>
      </w:r>
      <w:proofErr w:type="spellStart"/>
      <w:r>
        <w:t>vp</w:t>
      </w:r>
      <w:proofErr w:type="spellEnd"/>
      <w:proofErr w:type="gramStart"/>
      <w:r>
        <w:t>:Body</w:t>
      </w:r>
      <w:proofErr w:type="gramEnd"/>
      <w:r>
        <w:t>&gt;</w:t>
      </w:r>
    </w:p>
    <w:p w:rsidR="00E4780E" w:rsidRDefault="00E4780E" w:rsidP="00E4780E">
      <w:pPr>
        <w:pStyle w:val="Szvegtrzsbehzssal2"/>
      </w:pPr>
      <w:r>
        <w:lastRenderedPageBreak/>
        <w:t xml:space="preserve">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AttachmentEnvelope</w:t>
      </w:r>
      <w:proofErr w:type="spellEnd"/>
      <w:proofErr w:type="gramEnd"/>
      <w:r>
        <w:t xml:space="preserve"> </w:t>
      </w:r>
      <w:proofErr w:type="spellStart"/>
      <w:r>
        <w:t>xmlns</w:t>
      </w:r>
      <w:proofErr w:type="spellEnd"/>
      <w:r>
        <w:t>:</w:t>
      </w:r>
      <w:proofErr w:type="spellStart"/>
      <w:r>
        <w:t>ae</w:t>
      </w:r>
      <w:proofErr w:type="spellEnd"/>
      <w:r>
        <w:t>="http://schemas.vam.gov.hu/AttachmentEnvelope/1.0"&gt;</w:t>
      </w:r>
    </w:p>
    <w:p w:rsidR="00E4780E" w:rsidRDefault="00E4780E" w:rsidP="00E4780E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&gt;&lt;/</w:t>
      </w:r>
      <w:proofErr w:type="spellStart"/>
      <w:r>
        <w:t>ae</w:t>
      </w:r>
      <w:proofErr w:type="spellEnd"/>
      <w:r>
        <w:t>:</w:t>
      </w:r>
      <w:proofErr w:type="spellStart"/>
      <w:r>
        <w:t>Transformations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Header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AttachmentID</w:t>
      </w:r>
      <w:proofErr w:type="spellEnd"/>
      <w:proofErr w:type="gramEnd"/>
      <w:r>
        <w:t>&gt;1&lt;/</w:t>
      </w:r>
      <w:proofErr w:type="spellStart"/>
      <w:r>
        <w:t>ae</w:t>
      </w:r>
      <w:proofErr w:type="spellEnd"/>
      <w:r>
        <w:t>:</w:t>
      </w:r>
      <w:proofErr w:type="spellStart"/>
      <w:r>
        <w:t>AttachmentID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MimeType</w:t>
      </w:r>
      <w:proofErr w:type="spellEnd"/>
      <w:proofErr w:type="gramEnd"/>
      <w:r>
        <w:t>&gt;</w:t>
      </w:r>
      <w:proofErr w:type="spellStart"/>
      <w:r>
        <w:t>application</w:t>
      </w:r>
      <w:proofErr w:type="spellEnd"/>
      <w:r>
        <w:t>/</w:t>
      </w:r>
      <w:proofErr w:type="spellStart"/>
      <w:r>
        <w:t>pdf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MimeType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Format</w:t>
      </w:r>
      <w:proofErr w:type="spellEnd"/>
      <w:proofErr w:type="gramEnd"/>
      <w:r>
        <w:t>&gt;</w:t>
      </w:r>
      <w:proofErr w:type="spellStart"/>
      <w:r>
        <w:t>Binary</w:t>
      </w:r>
      <w:proofErr w:type="spellEnd"/>
      <w:r>
        <w:t>&lt;/</w:t>
      </w:r>
      <w:proofErr w:type="spellStart"/>
      <w:r>
        <w:t>ae</w:t>
      </w:r>
      <w:proofErr w:type="spellEnd"/>
      <w:r>
        <w:t>:</w:t>
      </w:r>
      <w:proofErr w:type="spellStart"/>
      <w:r>
        <w:t>Format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Name</w:t>
      </w:r>
      <w:proofErr w:type="spellEnd"/>
      <w:proofErr w:type="gramEnd"/>
      <w:r>
        <w:t>&gt;Értesítőlevél&lt;/</w:t>
      </w:r>
      <w:proofErr w:type="spellStart"/>
      <w:r>
        <w:t>ae</w:t>
      </w:r>
      <w:proofErr w:type="spellEnd"/>
      <w:r>
        <w:t>:</w:t>
      </w:r>
      <w:proofErr w:type="spellStart"/>
      <w:r>
        <w:t>Name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:Comment</w:t>
      </w:r>
      <w:proofErr w:type="gramEnd"/>
      <w:r>
        <w:t>&gt;1234567890.pdf&lt;/</w:t>
      </w:r>
      <w:proofErr w:type="spellStart"/>
      <w:r>
        <w:t>ae</w:t>
      </w:r>
      <w:proofErr w:type="spellEnd"/>
      <w:r>
        <w:t>:Comment&gt;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    &lt;!-- A csatolt tartalom tömörítve van (bzip2 vagy </w:t>
      </w:r>
      <w:proofErr w:type="spellStart"/>
      <w:r>
        <w:t>gzip</w:t>
      </w:r>
      <w:proofErr w:type="spellEnd"/>
      <w:r>
        <w:t xml:space="preserve"> lehet a </w:t>
      </w:r>
      <w:proofErr w:type="spellStart"/>
      <w:r>
        <w:t>compressionFormat</w:t>
      </w:r>
      <w:proofErr w:type="spellEnd"/>
      <w:r>
        <w:t xml:space="preserve">), és a tömörített tartalom pedig Base64 kódolással lett beágyazva az 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AttachmentContent-be</w:t>
      </w:r>
      <w:proofErr w:type="spellEnd"/>
      <w:proofErr w:type="gramEnd"/>
      <w:r>
        <w:t xml:space="preserve"> --&gt;</w:t>
      </w:r>
    </w:p>
    <w:p w:rsidR="00E4780E" w:rsidRDefault="00E4780E" w:rsidP="00E4780E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="Base64Data"/&gt;</w:t>
      </w:r>
    </w:p>
    <w:p w:rsidR="00E4780E" w:rsidRDefault="00E4780E" w:rsidP="00E4780E">
      <w:pPr>
        <w:pStyle w:val="Szvegtrzsbehzssal2"/>
      </w:pPr>
      <w:r>
        <w:t xml:space="preserve">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</w:t>
      </w:r>
      <w:proofErr w:type="spellEnd"/>
      <w:r>
        <w:t>"&gt;</w:t>
      </w:r>
    </w:p>
    <w:p w:rsidR="00E4780E" w:rsidRDefault="00E4780E" w:rsidP="00E4780E">
      <w:pPr>
        <w:pStyle w:val="Szvegtrzsbehzssal2"/>
      </w:pPr>
      <w:r>
        <w:t xml:space="preserve">      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TransformationParameter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CompressionFormat</w:t>
      </w:r>
      <w:proofErr w:type="spellEnd"/>
      <w:r>
        <w:t>"&gt;Bzip2&lt;/</w:t>
      </w:r>
      <w:proofErr w:type="spellStart"/>
      <w:r>
        <w:t>ae</w:t>
      </w:r>
      <w:proofErr w:type="spellEnd"/>
      <w:r>
        <w:t>:</w:t>
      </w:r>
      <w:proofErr w:type="spellStart"/>
      <w:r>
        <w:t>TransformationParameter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Transformations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AttachmentHeaders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:Body</w:t>
      </w:r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&lt;NAV_NAPI_VALASZ </w:t>
      </w:r>
      <w:proofErr w:type="spellStart"/>
      <w:r>
        <w:t>xmlns</w:t>
      </w:r>
      <w:proofErr w:type="spellEnd"/>
      <w:r>
        <w:t>="http://schemas.nav.gov.hu/JOVEDEK/NAV_NAPI_VALASZ/1.0"&gt;</w:t>
      </w:r>
    </w:p>
    <w:p w:rsidR="00E4780E" w:rsidRDefault="00E4780E" w:rsidP="00E4780E">
      <w:pPr>
        <w:pStyle w:val="Szvegtrzsbehzssal2"/>
      </w:pPr>
      <w:r>
        <w:t xml:space="preserve">          &lt;</w:t>
      </w:r>
      <w:proofErr w:type="spellStart"/>
      <w:r>
        <w:t>nyugtaAdat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  &lt;</w:t>
      </w:r>
      <w:proofErr w:type="spellStart"/>
      <w:r>
        <w:t>uzenetValasz</w:t>
      </w:r>
      <w:proofErr w:type="spellEnd"/>
      <w:proofErr w:type="gramStart"/>
      <w:r>
        <w:t>&gt;1</w:t>
      </w:r>
      <w:proofErr w:type="gramEnd"/>
      <w:r>
        <w:t>&lt;/</w:t>
      </w:r>
      <w:proofErr w:type="spellStart"/>
      <w:r>
        <w:t>uzenetValasz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  &lt;</w:t>
      </w:r>
      <w:proofErr w:type="spellStart"/>
      <w:r>
        <w:t>iktatoszam</w:t>
      </w:r>
      <w:proofErr w:type="spellEnd"/>
      <w:proofErr w:type="gramStart"/>
      <w:r>
        <w:t>&gt;1234567890</w:t>
      </w:r>
      <w:proofErr w:type="gramEnd"/>
      <w:r>
        <w:t>&lt;/</w:t>
      </w:r>
      <w:proofErr w:type="spellStart"/>
      <w:r>
        <w:t>iktatoszam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  &lt;</w:t>
      </w:r>
      <w:proofErr w:type="spellStart"/>
      <w:r>
        <w:t>csatolmanyID</w:t>
      </w:r>
      <w:proofErr w:type="spellEnd"/>
      <w:proofErr w:type="gramStart"/>
      <w:r>
        <w:t>&gt;2</w:t>
      </w:r>
      <w:proofErr w:type="gramEnd"/>
      <w:r>
        <w:t>&lt;/</w:t>
      </w:r>
      <w:proofErr w:type="spellStart"/>
      <w:r>
        <w:t>csatolmanyID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  &lt;/</w:t>
      </w:r>
      <w:proofErr w:type="spellStart"/>
      <w:r>
        <w:t>nyugtaAdat</w:t>
      </w:r>
      <w:proofErr w:type="spellEnd"/>
      <w:r>
        <w:t>&gt;</w:t>
      </w:r>
    </w:p>
    <w:p w:rsidR="00E4780E" w:rsidRDefault="00E4780E" w:rsidP="00E4780E">
      <w:pPr>
        <w:pStyle w:val="Szvegtrzsbehzssal2"/>
      </w:pPr>
      <w:r>
        <w:t xml:space="preserve">        &lt;/NAV_NAPI_VALASZ&gt;</w:t>
      </w:r>
    </w:p>
    <w:p w:rsidR="00E4780E" w:rsidRDefault="00E4780E" w:rsidP="00E4780E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:Body</w:t>
      </w:r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  &lt;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 xml:space="preserve"> </w:t>
      </w:r>
      <w:proofErr w:type="spellStart"/>
      <w:r>
        <w:t>attachmentID</w:t>
      </w:r>
      <w:proofErr w:type="spellEnd"/>
      <w:r>
        <w:t>="1"&gt;</w:t>
      </w:r>
    </w:p>
    <w:p w:rsidR="00E4780E" w:rsidRDefault="00E4780E" w:rsidP="00E4780E">
      <w:pPr>
        <w:pStyle w:val="Szvegtrzsbehzssal2"/>
      </w:pPr>
      <w:r>
        <w:t xml:space="preserve">          &lt;ae</w:t>
      </w:r>
      <w:proofErr w:type="gramStart"/>
      <w:r>
        <w:t>:BinaryData</w:t>
      </w:r>
      <w:proofErr w:type="gramEnd"/>
      <w:r>
        <w:t>&gt;JVBERi0xLjQKJeLjz9MKMiAwIG9iaiA8PC9MZW5ndGa&lt;/ae:BinaryData&gt;</w:t>
      </w:r>
    </w:p>
    <w:p w:rsidR="00E4780E" w:rsidRDefault="00E4780E" w:rsidP="00E4780E">
      <w:pPr>
        <w:pStyle w:val="Szvegtrzsbehzssal2"/>
      </w:pPr>
      <w:r>
        <w:t xml:space="preserve">  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AttachmentContents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  &lt;/</w:t>
      </w:r>
      <w:proofErr w:type="spellStart"/>
      <w:r>
        <w:t>ae</w:t>
      </w:r>
      <w:proofErr w:type="spellEnd"/>
      <w:proofErr w:type="gramStart"/>
      <w:r>
        <w:t>:</w:t>
      </w:r>
      <w:proofErr w:type="spellStart"/>
      <w:r>
        <w:t>AttachmentEnvelope</w:t>
      </w:r>
      <w:proofErr w:type="spellEnd"/>
      <w:proofErr w:type="gramEnd"/>
      <w:r>
        <w:t>&gt;</w:t>
      </w:r>
    </w:p>
    <w:p w:rsidR="00E4780E" w:rsidRDefault="00E4780E" w:rsidP="00E4780E">
      <w:pPr>
        <w:pStyle w:val="Szvegtrzsbehzssal2"/>
      </w:pPr>
      <w:r>
        <w:t xml:space="preserve">  &lt;/</w:t>
      </w:r>
      <w:proofErr w:type="spellStart"/>
      <w:r>
        <w:t>vp</w:t>
      </w:r>
      <w:proofErr w:type="spellEnd"/>
      <w:proofErr w:type="gramStart"/>
      <w:r>
        <w:t>:Body</w:t>
      </w:r>
      <w:proofErr w:type="gramEnd"/>
      <w:r>
        <w:t>&gt;</w:t>
      </w:r>
    </w:p>
    <w:p w:rsidR="00FE28B1" w:rsidRDefault="00E4780E" w:rsidP="006B1BF6">
      <w:pPr>
        <w:pStyle w:val="Szvegtrzsbehzssal2"/>
      </w:pPr>
      <w:r>
        <w:t>&lt;/</w:t>
      </w:r>
      <w:proofErr w:type="spellStart"/>
      <w:r>
        <w:t>vp</w:t>
      </w:r>
      <w:proofErr w:type="spellEnd"/>
      <w:proofErr w:type="gramStart"/>
      <w:r>
        <w:t>:</w:t>
      </w:r>
      <w:proofErr w:type="spellStart"/>
      <w:r>
        <w:t>VPEnvelope</w:t>
      </w:r>
      <w:proofErr w:type="spellEnd"/>
      <w:proofErr w:type="gramEnd"/>
      <w:r>
        <w:t>&gt;</w:t>
      </w:r>
    </w:p>
    <w:p w:rsidR="00FE28B1" w:rsidRDefault="00FE28B1">
      <w:pPr>
        <w:spacing w:before="0" w:after="0"/>
        <w:ind w:left="0"/>
        <w:jc w:val="left"/>
      </w:pPr>
      <w:r>
        <w:br w:type="page"/>
      </w:r>
    </w:p>
    <w:p w:rsidR="00E1047B" w:rsidRDefault="00E1047B" w:rsidP="00E1047B">
      <w:pPr>
        <w:pStyle w:val="Cmsor1"/>
        <w:numPr>
          <w:ilvl w:val="0"/>
          <w:numId w:val="10"/>
        </w:numPr>
      </w:pPr>
      <w:bookmarkStart w:id="63" w:name="_Toc468796382"/>
      <w:r>
        <w:lastRenderedPageBreak/>
        <w:t>Szakmai üzenetek előállítása</w:t>
      </w:r>
      <w:bookmarkEnd w:id="63"/>
    </w:p>
    <w:p w:rsidR="00E1047B" w:rsidRDefault="00E1047B" w:rsidP="00766EAD">
      <w:pPr>
        <w:pStyle w:val="Szvegtrzsbehzssal2"/>
        <w:spacing w:after="240"/>
      </w:pPr>
      <w:r>
        <w:t>Napi adatszolgáltatás részeként az alábbi szakmai üzeneteket különböztethetjük meg:</w:t>
      </w:r>
    </w:p>
    <w:tbl>
      <w:tblPr>
        <w:tblStyle w:val="Rcsostblzat"/>
        <w:tblW w:w="0" w:type="auto"/>
        <w:tblInd w:w="851" w:type="dxa"/>
        <w:tblLook w:val="04A0" w:firstRow="1" w:lastRow="0" w:firstColumn="1" w:lastColumn="0" w:noHBand="0" w:noVBand="1"/>
      </w:tblPr>
      <w:tblGrid>
        <w:gridCol w:w="1943"/>
        <w:gridCol w:w="7237"/>
      </w:tblGrid>
      <w:tr w:rsidR="00E1047B" w:rsidRPr="00E1047B" w:rsidTr="00E1047B">
        <w:tc>
          <w:tcPr>
            <w:tcW w:w="1943" w:type="dxa"/>
            <w:shd w:val="clear" w:color="auto" w:fill="D9D9D9" w:themeFill="background1" w:themeFillShade="D9"/>
          </w:tcPr>
          <w:p w:rsidR="00E1047B" w:rsidRPr="00E1047B" w:rsidRDefault="00E1047B" w:rsidP="00E1047B">
            <w:pPr>
              <w:pStyle w:val="Szvegtrzsbehzssal2"/>
              <w:ind w:left="0"/>
              <w:jc w:val="center"/>
              <w:rPr>
                <w:b/>
              </w:rPr>
            </w:pPr>
            <w:r w:rsidRPr="00E1047B">
              <w:rPr>
                <w:b/>
              </w:rPr>
              <w:t>Szakmai üzenet</w:t>
            </w:r>
          </w:p>
        </w:tc>
        <w:tc>
          <w:tcPr>
            <w:tcW w:w="7237" w:type="dxa"/>
            <w:shd w:val="clear" w:color="auto" w:fill="D9D9D9" w:themeFill="background1" w:themeFillShade="D9"/>
          </w:tcPr>
          <w:p w:rsidR="00E1047B" w:rsidRPr="00E1047B" w:rsidRDefault="00E1047B" w:rsidP="00E1047B">
            <w:pPr>
              <w:pStyle w:val="Szvegtrzsbehzssal2"/>
              <w:ind w:left="0"/>
              <w:jc w:val="center"/>
              <w:rPr>
                <w:b/>
              </w:rPr>
            </w:pPr>
            <w:r w:rsidRPr="00E1047B">
              <w:rPr>
                <w:b/>
              </w:rPr>
              <w:t>Megnevezése</w:t>
            </w:r>
          </w:p>
        </w:tc>
      </w:tr>
      <w:tr w:rsidR="00E1047B" w:rsidTr="00E1047B">
        <w:tc>
          <w:tcPr>
            <w:tcW w:w="1943" w:type="dxa"/>
          </w:tcPr>
          <w:p w:rsidR="00E1047B" w:rsidRPr="003D2D59" w:rsidRDefault="00E1047B" w:rsidP="00E1047B">
            <w:pPr>
              <w:pStyle w:val="Nincstrkz1"/>
              <w:ind w:left="0"/>
            </w:pPr>
            <w:r w:rsidRPr="007624F3">
              <w:t>NAV_J07</w:t>
            </w:r>
          </w:p>
        </w:tc>
        <w:tc>
          <w:tcPr>
            <w:tcW w:w="7237" w:type="dxa"/>
          </w:tcPr>
          <w:p w:rsidR="00E1047B" w:rsidRPr="003D2D59" w:rsidRDefault="00E1047B" w:rsidP="00E1047B">
            <w:pPr>
              <w:pStyle w:val="Nincstrkz1"/>
              <w:ind w:left="0"/>
            </w:pPr>
            <w:r w:rsidRPr="007624F3">
              <w:t>Bejelentés GTIN szám törzsadat változásról, valamint hatósági termékazonosító-szám igénylésről és változásról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NAV_J08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Bejelentés zárjegy felhasználásról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NAV_J22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A bérfőzési naplókról adatszolgáltatás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NAV_J28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Adóraktár adatszolgáltatása a termékkészlet változásokról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NAV_J29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Bejelentés jövedéki tevékenységről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NAV_J31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 xml:space="preserve">Kérelem a </w:t>
            </w:r>
            <w:proofErr w:type="spellStart"/>
            <w:r w:rsidRPr="007624F3">
              <w:t>Jöt</w:t>
            </w:r>
            <w:proofErr w:type="spellEnd"/>
            <w:r w:rsidRPr="007624F3">
              <w:t>. szerinti tevékenységek engedélyezésére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NAV_J32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Bejelentés szállításról</w:t>
            </w:r>
          </w:p>
        </w:tc>
      </w:tr>
      <w:tr w:rsidR="00E1047B" w:rsidTr="00E1047B">
        <w:tc>
          <w:tcPr>
            <w:tcW w:w="1943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NAV_J38</w:t>
            </w:r>
          </w:p>
        </w:tc>
        <w:tc>
          <w:tcPr>
            <w:tcW w:w="7237" w:type="dxa"/>
          </w:tcPr>
          <w:p w:rsidR="00E1047B" w:rsidRPr="007624F3" w:rsidRDefault="00E1047B" w:rsidP="00E1047B">
            <w:pPr>
              <w:pStyle w:val="Nincstrkz1"/>
              <w:ind w:left="0"/>
            </w:pPr>
            <w:r w:rsidRPr="007624F3">
              <w:t>Kérelem a jövedéki biztosíték befogadására/csökkentésére</w:t>
            </w:r>
          </w:p>
        </w:tc>
      </w:tr>
    </w:tbl>
    <w:p w:rsidR="00E1047B" w:rsidRPr="00E1047B" w:rsidRDefault="00E1047B" w:rsidP="00E1047B">
      <w:pPr>
        <w:pStyle w:val="Szvegtrzsbehzssal2"/>
        <w:spacing w:before="120" w:after="120"/>
      </w:pPr>
      <w:r w:rsidRPr="00E1047B">
        <w:t xml:space="preserve">Szakmai üzenettípusokat XML formátumban kell előállítani. Az XML formátum alapjául a fentiekkel azonos elnevezésű </w:t>
      </w:r>
      <w:proofErr w:type="spellStart"/>
      <w:r w:rsidRPr="00E1047B">
        <w:t>ÁNYK-s</w:t>
      </w:r>
      <w:proofErr w:type="spellEnd"/>
      <w:r w:rsidRPr="00E1047B">
        <w:t xml:space="preserve"> nyomtatványok szolgálnak, </w:t>
      </w:r>
      <w:proofErr w:type="gramStart"/>
      <w:r w:rsidRPr="00E1047B">
        <w:t>ezáltal</w:t>
      </w:r>
      <w:proofErr w:type="gramEnd"/>
      <w:r w:rsidRPr="00E1047B">
        <w:t xml:space="preserve"> az elvárt szakmai XML üzenet felépítése megegyezik az </w:t>
      </w:r>
      <w:proofErr w:type="spellStart"/>
      <w:r w:rsidRPr="00E1047B">
        <w:t>ÁNYK-s</w:t>
      </w:r>
      <w:proofErr w:type="spellEnd"/>
      <w:r w:rsidRPr="00E1047B">
        <w:t xml:space="preserve"> nyomtatványkitöltő program által előállított XML formátumával. A nyomtatványkitöltő programmal kapcsolatos fejlesztői tudnivalók, illetve a program által generált XML szerkezet leírása megtalálható az alábbi helyen:</w:t>
      </w:r>
    </w:p>
    <w:p w:rsidR="00E1047B" w:rsidRPr="00B0250B" w:rsidRDefault="008A722B" w:rsidP="00E1047B">
      <w:pPr>
        <w:pStyle w:val="Nincstrkz"/>
        <w:ind w:left="851"/>
        <w:jc w:val="both"/>
        <w:rPr>
          <w:rFonts w:ascii="Times New Roman" w:hAnsi="Times New Roman"/>
        </w:rPr>
      </w:pPr>
      <w:hyperlink r:id="rId15" w:history="1">
        <w:r w:rsidR="00E1047B" w:rsidRPr="00B0250B">
          <w:rPr>
            <w:rStyle w:val="Hiperhivatkozs"/>
            <w:rFonts w:ascii="Times New Roman" w:hAnsi="Times New Roman"/>
          </w:rPr>
          <w:t>http://nav.gov.hu/nav/ebevallas/abevjava/javakitolto.html</w:t>
        </w:r>
      </w:hyperlink>
    </w:p>
    <w:p w:rsidR="00FE28B1" w:rsidRDefault="00050FD3" w:rsidP="00E1047B">
      <w:pPr>
        <w:pStyle w:val="Cmsor1"/>
        <w:numPr>
          <w:ilvl w:val="0"/>
          <w:numId w:val="10"/>
        </w:numPr>
      </w:pPr>
      <w:bookmarkStart w:id="64" w:name="_Toc468796383"/>
      <w:r>
        <w:t>Üzenet protokoll meghatározása</w:t>
      </w:r>
      <w:bookmarkEnd w:id="64"/>
    </w:p>
    <w:p w:rsidR="00050FD3" w:rsidRPr="00050FD3" w:rsidRDefault="00050FD3" w:rsidP="00050FD3">
      <w:pPr>
        <w:pStyle w:val="Szvegtrzsbehzssal2"/>
      </w:pPr>
      <w:r w:rsidRPr="00050FD3">
        <w:t>Az üzenetek a KKK 2.0 specifikációban meghatározott borítékkal lesznek ellátva. A boríték fejléce hordozza a beküldő ügyfél azonosítóját és az üzenet egyedi azonosítóját (GUID). A boríték törzse tartalmazza a szakmai üzenetet.</w:t>
      </w:r>
    </w:p>
    <w:p w:rsidR="00050FD3" w:rsidRPr="004118D2" w:rsidRDefault="00050FD3" w:rsidP="00050FD3">
      <w:pPr>
        <w:pStyle w:val="Cmsor1"/>
        <w:numPr>
          <w:ilvl w:val="0"/>
          <w:numId w:val="10"/>
        </w:numPr>
        <w:tabs>
          <w:tab w:val="clear" w:pos="851"/>
        </w:tabs>
      </w:pPr>
      <w:bookmarkStart w:id="65" w:name="_Toc468709335"/>
      <w:bookmarkStart w:id="66" w:name="_Toc468796384"/>
      <w:r w:rsidRPr="004118D2">
        <w:t>Időzítések meghatározása</w:t>
      </w:r>
      <w:bookmarkEnd w:id="65"/>
      <w:bookmarkEnd w:id="66"/>
      <w:r w:rsidRPr="004118D2">
        <w:t xml:space="preserve"> </w:t>
      </w:r>
    </w:p>
    <w:p w:rsidR="00050FD3" w:rsidRPr="00050FD3" w:rsidRDefault="00050FD3" w:rsidP="00050FD3">
      <w:pPr>
        <w:pStyle w:val="Szvegtrzsbehzssal2"/>
      </w:pPr>
      <w:r w:rsidRPr="00050FD3">
        <w:t>KKK2.0 az ügyfél által beküldött üzenetre automatikus nyugta üzenetet generál. Időzített nyugtaüzenet üzenetküldés nem értelmezett.</w:t>
      </w:r>
    </w:p>
    <w:p w:rsidR="00050FD3" w:rsidRPr="004118D2" w:rsidRDefault="00050FD3" w:rsidP="00050FD3">
      <w:pPr>
        <w:pStyle w:val="Cmsor1"/>
        <w:numPr>
          <w:ilvl w:val="0"/>
          <w:numId w:val="10"/>
        </w:numPr>
        <w:tabs>
          <w:tab w:val="clear" w:pos="851"/>
        </w:tabs>
      </w:pPr>
      <w:bookmarkStart w:id="67" w:name="_Toc468709336"/>
      <w:bookmarkStart w:id="68" w:name="_Toc468796385"/>
      <w:r>
        <w:t>Hibakezelés leírása</w:t>
      </w:r>
      <w:bookmarkEnd w:id="67"/>
      <w:bookmarkEnd w:id="68"/>
    </w:p>
    <w:p w:rsidR="00050FD3" w:rsidRPr="00050FD3" w:rsidRDefault="00050FD3" w:rsidP="00050FD3">
      <w:pPr>
        <w:pStyle w:val="Szvegtrzsbehzssal2"/>
      </w:pPr>
      <w:r w:rsidRPr="00050FD3">
        <w:t>A hibakezelés a NAV_NAPI_VALASZ üzenet küldésével valósul meg. A hibaüzenet részletes tartalma, része az üzenetnek.</w:t>
      </w:r>
    </w:p>
    <w:p w:rsidR="00050FD3" w:rsidRDefault="00050FD3" w:rsidP="00050FD3">
      <w:pPr>
        <w:pStyle w:val="Cmsor1"/>
        <w:numPr>
          <w:ilvl w:val="0"/>
          <w:numId w:val="10"/>
        </w:numPr>
        <w:tabs>
          <w:tab w:val="clear" w:pos="851"/>
        </w:tabs>
      </w:pPr>
      <w:bookmarkStart w:id="69" w:name="_Toc468709337"/>
      <w:bookmarkStart w:id="70" w:name="_Toc468796386"/>
      <w:r w:rsidRPr="007B3B21">
        <w:t>Rövidítések</w:t>
      </w:r>
      <w:bookmarkEnd w:id="69"/>
      <w:bookmarkEnd w:id="70"/>
    </w:p>
    <w:tbl>
      <w:tblPr>
        <w:tblStyle w:val="Rcsostblzat"/>
        <w:tblW w:w="0" w:type="auto"/>
        <w:tblInd w:w="851" w:type="dxa"/>
        <w:tblLook w:val="04A0" w:firstRow="1" w:lastRow="0" w:firstColumn="1" w:lastColumn="0" w:noHBand="0" w:noVBand="1"/>
      </w:tblPr>
      <w:tblGrid>
        <w:gridCol w:w="1190"/>
        <w:gridCol w:w="8379"/>
      </w:tblGrid>
      <w:tr w:rsidR="00050FD3" w:rsidRPr="00050FD3" w:rsidTr="00050FD3">
        <w:tc>
          <w:tcPr>
            <w:tcW w:w="1190" w:type="dxa"/>
            <w:shd w:val="clear" w:color="auto" w:fill="D9D9D9" w:themeFill="background1" w:themeFillShade="D9"/>
          </w:tcPr>
          <w:p w:rsidR="00050FD3" w:rsidRPr="00050FD3" w:rsidRDefault="00050FD3" w:rsidP="00050FD3">
            <w:pPr>
              <w:ind w:left="0"/>
              <w:jc w:val="center"/>
              <w:rPr>
                <w:b/>
              </w:rPr>
            </w:pPr>
            <w:r w:rsidRPr="00050FD3">
              <w:rPr>
                <w:b/>
              </w:rPr>
              <w:t>Fogalom</w:t>
            </w:r>
          </w:p>
        </w:tc>
        <w:tc>
          <w:tcPr>
            <w:tcW w:w="8379" w:type="dxa"/>
            <w:shd w:val="clear" w:color="auto" w:fill="D9D9D9" w:themeFill="background1" w:themeFillShade="D9"/>
          </w:tcPr>
          <w:p w:rsidR="00050FD3" w:rsidRPr="00050FD3" w:rsidRDefault="00050FD3" w:rsidP="00050FD3">
            <w:pPr>
              <w:ind w:left="0"/>
              <w:jc w:val="center"/>
              <w:rPr>
                <w:b/>
              </w:rPr>
            </w:pPr>
            <w:r w:rsidRPr="00050FD3">
              <w:rPr>
                <w:b/>
              </w:rPr>
              <w:t>Magyarázat</w:t>
            </w:r>
          </w:p>
        </w:tc>
      </w:tr>
      <w:tr w:rsidR="00050FD3" w:rsidTr="00050FD3">
        <w:tc>
          <w:tcPr>
            <w:tcW w:w="1190" w:type="dxa"/>
          </w:tcPr>
          <w:p w:rsidR="00050FD3" w:rsidRDefault="00050FD3" w:rsidP="00050FD3">
            <w:pPr>
              <w:ind w:left="0"/>
            </w:pPr>
            <w:r>
              <w:t>NAV</w:t>
            </w:r>
          </w:p>
        </w:tc>
        <w:tc>
          <w:tcPr>
            <w:tcW w:w="8379" w:type="dxa"/>
          </w:tcPr>
          <w:p w:rsidR="00050FD3" w:rsidRPr="00050FD3" w:rsidRDefault="00050FD3" w:rsidP="00050FD3">
            <w:pPr>
              <w:ind w:left="0"/>
            </w:pPr>
            <w:r w:rsidRPr="00050FD3">
              <w:t>Nemzeti Adó- és Vámhivatal</w:t>
            </w:r>
          </w:p>
        </w:tc>
      </w:tr>
      <w:tr w:rsidR="00050FD3" w:rsidTr="00050FD3">
        <w:tc>
          <w:tcPr>
            <w:tcW w:w="1190" w:type="dxa"/>
          </w:tcPr>
          <w:p w:rsidR="00050FD3" w:rsidRDefault="00050FD3" w:rsidP="00050FD3">
            <w:pPr>
              <w:ind w:left="0"/>
            </w:pPr>
            <w:r>
              <w:t>KKK</w:t>
            </w:r>
          </w:p>
        </w:tc>
        <w:tc>
          <w:tcPr>
            <w:tcW w:w="8379" w:type="dxa"/>
          </w:tcPr>
          <w:p w:rsidR="00050FD3" w:rsidRPr="00050FD3" w:rsidRDefault="00050FD3" w:rsidP="00050FD3">
            <w:pPr>
              <w:ind w:left="0"/>
            </w:pPr>
            <w:r w:rsidRPr="00050FD3">
              <w:t>Külső Kommunikációs Központ (NAV)</w:t>
            </w:r>
          </w:p>
        </w:tc>
      </w:tr>
      <w:tr w:rsidR="00050FD3" w:rsidTr="00050FD3">
        <w:tc>
          <w:tcPr>
            <w:tcW w:w="1190" w:type="dxa"/>
          </w:tcPr>
          <w:p w:rsidR="00050FD3" w:rsidRDefault="00050FD3" w:rsidP="00050FD3">
            <w:pPr>
              <w:ind w:left="0"/>
            </w:pPr>
            <w:r>
              <w:t>XML</w:t>
            </w:r>
          </w:p>
        </w:tc>
        <w:tc>
          <w:tcPr>
            <w:tcW w:w="8379" w:type="dxa"/>
          </w:tcPr>
          <w:p w:rsidR="00050FD3" w:rsidRPr="00050FD3" w:rsidRDefault="00050FD3" w:rsidP="00050FD3">
            <w:pPr>
              <w:ind w:left="0"/>
            </w:pPr>
            <w:proofErr w:type="spellStart"/>
            <w:r w:rsidRPr="00050FD3">
              <w:t>eXtensive</w:t>
            </w:r>
            <w:proofErr w:type="spellEnd"/>
            <w:r w:rsidRPr="00050FD3">
              <w:t xml:space="preserve"> </w:t>
            </w:r>
            <w:proofErr w:type="spellStart"/>
            <w:r w:rsidRPr="00050FD3">
              <w:t>Markup</w:t>
            </w:r>
            <w:proofErr w:type="spellEnd"/>
            <w:r w:rsidRPr="00050FD3">
              <w:t xml:space="preserve"> </w:t>
            </w:r>
            <w:proofErr w:type="spellStart"/>
            <w:r w:rsidRPr="00050FD3">
              <w:t>Language</w:t>
            </w:r>
            <w:proofErr w:type="spellEnd"/>
            <w:r w:rsidRPr="00050FD3">
              <w:t xml:space="preserve"> (kiterjeszthető jelölő nyelv) a W3C által ajánlott általános célú leíró nyelv, mely különböző adatfajták, adattípusok általános leírását teszi lehetővé</w:t>
            </w:r>
          </w:p>
        </w:tc>
      </w:tr>
      <w:tr w:rsidR="00050FD3" w:rsidTr="00050FD3">
        <w:tc>
          <w:tcPr>
            <w:tcW w:w="1190" w:type="dxa"/>
          </w:tcPr>
          <w:p w:rsidR="00050FD3" w:rsidRDefault="00050FD3" w:rsidP="00050FD3">
            <w:pPr>
              <w:ind w:left="0"/>
            </w:pPr>
            <w:r>
              <w:t>XSD</w:t>
            </w:r>
          </w:p>
        </w:tc>
        <w:tc>
          <w:tcPr>
            <w:tcW w:w="8379" w:type="dxa"/>
          </w:tcPr>
          <w:p w:rsidR="00050FD3" w:rsidRPr="00050FD3" w:rsidRDefault="00050FD3" w:rsidP="00050FD3">
            <w:pPr>
              <w:ind w:left="0"/>
            </w:pPr>
            <w:r w:rsidRPr="00050FD3">
              <w:t xml:space="preserve">XML </w:t>
            </w:r>
            <w:proofErr w:type="spellStart"/>
            <w:r w:rsidRPr="00050FD3">
              <w:t>Schema</w:t>
            </w:r>
            <w:proofErr w:type="spellEnd"/>
            <w:r w:rsidRPr="00050FD3">
              <w:t xml:space="preserve"> </w:t>
            </w:r>
            <w:proofErr w:type="spellStart"/>
            <w:r w:rsidRPr="00050FD3">
              <w:t>Definition</w:t>
            </w:r>
            <w:proofErr w:type="spellEnd"/>
            <w:r w:rsidRPr="00050FD3">
              <w:t xml:space="preserve"> – XML sémadefiníciós állomány</w:t>
            </w:r>
          </w:p>
        </w:tc>
      </w:tr>
      <w:tr w:rsidR="00050FD3" w:rsidTr="00050FD3">
        <w:tc>
          <w:tcPr>
            <w:tcW w:w="1190" w:type="dxa"/>
          </w:tcPr>
          <w:p w:rsidR="00050FD3" w:rsidRDefault="00050FD3" w:rsidP="00050FD3">
            <w:pPr>
              <w:ind w:left="0"/>
            </w:pPr>
            <w:r>
              <w:t>ÁNYK</w:t>
            </w:r>
          </w:p>
        </w:tc>
        <w:tc>
          <w:tcPr>
            <w:tcW w:w="8379" w:type="dxa"/>
          </w:tcPr>
          <w:p w:rsidR="00050FD3" w:rsidRPr="00050FD3" w:rsidRDefault="00050FD3" w:rsidP="00050FD3">
            <w:pPr>
              <w:ind w:left="0"/>
            </w:pPr>
            <w:r w:rsidRPr="00050FD3">
              <w:t>Általános Nyomtatvány Kitöltő</w:t>
            </w:r>
          </w:p>
        </w:tc>
      </w:tr>
      <w:tr w:rsidR="00CE5522" w:rsidTr="00050FD3">
        <w:tc>
          <w:tcPr>
            <w:tcW w:w="1190" w:type="dxa"/>
          </w:tcPr>
          <w:p w:rsidR="00CE5522" w:rsidRDefault="00CE5522" w:rsidP="00050FD3">
            <w:pPr>
              <w:ind w:left="0"/>
            </w:pPr>
            <w:r>
              <w:t>KJIR</w:t>
            </w:r>
          </w:p>
        </w:tc>
        <w:tc>
          <w:tcPr>
            <w:tcW w:w="8379" w:type="dxa"/>
          </w:tcPr>
          <w:p w:rsidR="00CE5522" w:rsidRPr="00050FD3" w:rsidRDefault="001F142B" w:rsidP="008A722B">
            <w:pPr>
              <w:ind w:left="0"/>
            </w:pPr>
            <w:r>
              <w:rPr>
                <w:sz w:val="23"/>
                <w:szCs w:val="23"/>
              </w:rPr>
              <w:t>Központ</w:t>
            </w:r>
            <w:r w:rsidR="008A722B">
              <w:rPr>
                <w:sz w:val="23"/>
                <w:szCs w:val="23"/>
              </w:rPr>
              <w:t>osított</w:t>
            </w:r>
            <w:r>
              <w:rPr>
                <w:sz w:val="23"/>
                <w:szCs w:val="23"/>
              </w:rPr>
              <w:t xml:space="preserve"> Jövedéki Informatikai Rendszer</w:t>
            </w:r>
            <w:bookmarkStart w:id="71" w:name="_GoBack"/>
            <w:bookmarkEnd w:id="71"/>
          </w:p>
        </w:tc>
      </w:tr>
    </w:tbl>
    <w:p w:rsidR="00E17100" w:rsidRDefault="00E17100" w:rsidP="006B1BF6">
      <w:pPr>
        <w:pStyle w:val="Szvegtrzsbehzssal2"/>
      </w:pPr>
    </w:p>
    <w:sectPr w:rsidR="00E17100" w:rsidSect="0077194E">
      <w:headerReference w:type="default" r:id="rId16"/>
      <w:footerReference w:type="default" r:id="rId1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22" w:rsidRDefault="00CE5522">
      <w:r>
        <w:separator/>
      </w:r>
    </w:p>
  </w:endnote>
  <w:endnote w:type="continuationSeparator" w:id="0">
    <w:p w:rsidR="00CE5522" w:rsidRDefault="00CE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22" w:rsidRDefault="00CE5522" w:rsidP="0077194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22B">
      <w:rPr>
        <w:noProof/>
      </w:rPr>
      <w:t>16</w:t>
    </w:r>
    <w:r>
      <w:fldChar w:fldCharType="end"/>
    </w:r>
    <w:r>
      <w:t>/</w:t>
    </w:r>
    <w:r w:rsidR="008A722B">
      <w:fldChar w:fldCharType="begin"/>
    </w:r>
    <w:r w:rsidR="008A722B">
      <w:instrText xml:space="preserve"> NUMPAGES   \* MERGEFORMAT </w:instrText>
    </w:r>
    <w:r w:rsidR="008A722B">
      <w:fldChar w:fldCharType="separate"/>
    </w:r>
    <w:r w:rsidR="008A722B">
      <w:rPr>
        <w:noProof/>
      </w:rPr>
      <w:t>16</w:t>
    </w:r>
    <w:r w:rsidR="008A72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22" w:rsidRDefault="00CE5522">
      <w:r>
        <w:separator/>
      </w:r>
    </w:p>
  </w:footnote>
  <w:footnote w:type="continuationSeparator" w:id="0">
    <w:p w:rsidR="00CE5522" w:rsidRDefault="00CE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22" w:rsidRPr="00A863E9" w:rsidRDefault="00CE5522" w:rsidP="00015BAF">
    <w:pPr>
      <w:pStyle w:val="lfej"/>
      <w:tabs>
        <w:tab w:val="left" w:pos="9498"/>
        <w:tab w:val="right" w:pos="10204"/>
      </w:tabs>
      <w:rPr>
        <w:i w:val="0"/>
      </w:rPr>
    </w:pPr>
    <w:r w:rsidRPr="00A863E9">
      <w:t xml:space="preserve">Interfész specifikáció </w:t>
    </w:r>
    <w:r w:rsidRPr="00A863E9">
      <w:tab/>
      <w:t>Központosított Jövedéki Informatikai Rendszer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473"/>
    <w:multiLevelType w:val="hybridMultilevel"/>
    <w:tmpl w:val="C7242E76"/>
    <w:lvl w:ilvl="0" w:tplc="CB10D3EE">
      <w:start w:val="1"/>
      <w:numFmt w:val="decimal"/>
      <w:pStyle w:val="StlusSorkizrt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77005"/>
    <w:multiLevelType w:val="hybridMultilevel"/>
    <w:tmpl w:val="932A201E"/>
    <w:lvl w:ilvl="0" w:tplc="4452576A">
      <w:start w:val="1"/>
      <w:numFmt w:val="bullet"/>
      <w:pStyle w:val="TableListBullet2"/>
      <w:lvlText w:val="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832DA"/>
    <w:multiLevelType w:val="hybridMultilevel"/>
    <w:tmpl w:val="3306D80A"/>
    <w:lvl w:ilvl="0" w:tplc="2F9AB36E">
      <w:start w:val="1"/>
      <w:numFmt w:val="bullet"/>
      <w:pStyle w:val="TableList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  <w:szCs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871E7"/>
    <w:multiLevelType w:val="hybridMultilevel"/>
    <w:tmpl w:val="E85A6754"/>
    <w:lvl w:ilvl="0" w:tplc="040E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A7D48C3"/>
    <w:multiLevelType w:val="hybridMultilevel"/>
    <w:tmpl w:val="2D9870CC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CC076F"/>
    <w:multiLevelType w:val="hybridMultilevel"/>
    <w:tmpl w:val="1A0489C0"/>
    <w:lvl w:ilvl="0" w:tplc="FB1ACC0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  <w:szCs w:val="20"/>
      </w:rPr>
    </w:lvl>
    <w:lvl w:ilvl="1" w:tplc="3560F26E">
      <w:start w:val="1"/>
      <w:numFmt w:val="bullet"/>
      <w:pStyle w:val="Felsorol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FAE705B"/>
    <w:multiLevelType w:val="hybridMultilevel"/>
    <w:tmpl w:val="8E3E6A52"/>
    <w:lvl w:ilvl="0" w:tplc="05503938">
      <w:start w:val="1"/>
      <w:numFmt w:val="bullet"/>
      <w:pStyle w:val="TableListBullet3"/>
      <w:lvlText w:val="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16"/>
        <w:szCs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6331A"/>
    <w:multiLevelType w:val="hybridMultilevel"/>
    <w:tmpl w:val="36F23EB2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D0967"/>
    <w:multiLevelType w:val="hybridMultilevel"/>
    <w:tmpl w:val="ABDEEC3A"/>
    <w:lvl w:ilvl="0" w:tplc="E1C862D2">
      <w:start w:val="1"/>
      <w:numFmt w:val="bullet"/>
      <w:pStyle w:val="Felsorols2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C3560"/>
    <w:multiLevelType w:val="hybridMultilevel"/>
    <w:tmpl w:val="A9D01E80"/>
    <w:lvl w:ilvl="0" w:tplc="040E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2250F70"/>
    <w:multiLevelType w:val="hybridMultilevel"/>
    <w:tmpl w:val="FD624044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4337AF1"/>
    <w:multiLevelType w:val="multilevel"/>
    <w:tmpl w:val="A2981BD2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</w:lvl>
  </w:abstractNum>
  <w:abstractNum w:abstractNumId="12">
    <w:nsid w:val="57F51710"/>
    <w:multiLevelType w:val="hybridMultilevel"/>
    <w:tmpl w:val="BC860090"/>
    <w:lvl w:ilvl="0" w:tplc="89B0A502">
      <w:start w:val="1"/>
      <w:numFmt w:val="bullet"/>
      <w:pStyle w:val="Felsorols3"/>
      <w:lvlText w:val=""/>
      <w:lvlJc w:val="left"/>
      <w:pPr>
        <w:tabs>
          <w:tab w:val="num" w:pos="2126"/>
        </w:tabs>
        <w:ind w:left="2126" w:hanging="425"/>
      </w:pPr>
      <w:rPr>
        <w:rFonts w:ascii="Wingdings" w:hAnsi="Wingdings" w:cs="Times New Roman" w:hint="default"/>
        <w:sz w:val="20"/>
        <w:szCs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D55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072318"/>
    <w:multiLevelType w:val="multilevel"/>
    <w:tmpl w:val="1C40273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</w:lvl>
  </w:abstractNum>
  <w:abstractNum w:abstractNumId="15">
    <w:nsid w:val="6B3225C7"/>
    <w:multiLevelType w:val="multilevel"/>
    <w:tmpl w:val="DECA82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C5A4CF1"/>
    <w:multiLevelType w:val="multilevel"/>
    <w:tmpl w:val="BA469978"/>
    <w:lvl w:ilvl="0">
      <w:start w:val="1"/>
      <w:numFmt w:val="decimal"/>
      <w:pStyle w:val="Szilvi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FFB1BB1"/>
    <w:multiLevelType w:val="hybridMultilevel"/>
    <w:tmpl w:val="01124E28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7"/>
  </w:num>
  <w:num w:numId="27">
    <w:abstractNumId w:val="4"/>
  </w:num>
  <w:num w:numId="28">
    <w:abstractNumId w:val="1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trackedChanges" w:formatting="1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C4"/>
    <w:rsid w:val="00000249"/>
    <w:rsid w:val="000013EF"/>
    <w:rsid w:val="000040D2"/>
    <w:rsid w:val="000067A5"/>
    <w:rsid w:val="00011A34"/>
    <w:rsid w:val="0001218F"/>
    <w:rsid w:val="00014FC0"/>
    <w:rsid w:val="00015BAF"/>
    <w:rsid w:val="0001650D"/>
    <w:rsid w:val="00016B5A"/>
    <w:rsid w:val="00023FFA"/>
    <w:rsid w:val="00024606"/>
    <w:rsid w:val="00027DCA"/>
    <w:rsid w:val="00033197"/>
    <w:rsid w:val="00033C79"/>
    <w:rsid w:val="00035E9F"/>
    <w:rsid w:val="00036D0B"/>
    <w:rsid w:val="000407A4"/>
    <w:rsid w:val="000421BA"/>
    <w:rsid w:val="00046515"/>
    <w:rsid w:val="00050FD3"/>
    <w:rsid w:val="00052294"/>
    <w:rsid w:val="000522F1"/>
    <w:rsid w:val="000540CD"/>
    <w:rsid w:val="00054304"/>
    <w:rsid w:val="00063E11"/>
    <w:rsid w:val="00063F97"/>
    <w:rsid w:val="00064B05"/>
    <w:rsid w:val="00065749"/>
    <w:rsid w:val="000660ED"/>
    <w:rsid w:val="00070D8E"/>
    <w:rsid w:val="00071070"/>
    <w:rsid w:val="00071627"/>
    <w:rsid w:val="00074092"/>
    <w:rsid w:val="000819C4"/>
    <w:rsid w:val="000838B7"/>
    <w:rsid w:val="00085BD2"/>
    <w:rsid w:val="00086703"/>
    <w:rsid w:val="00096460"/>
    <w:rsid w:val="00096BD1"/>
    <w:rsid w:val="000A08DA"/>
    <w:rsid w:val="000A2E9D"/>
    <w:rsid w:val="000A5059"/>
    <w:rsid w:val="000A5291"/>
    <w:rsid w:val="000B04D5"/>
    <w:rsid w:val="000B0CD9"/>
    <w:rsid w:val="000B3592"/>
    <w:rsid w:val="000D15D8"/>
    <w:rsid w:val="000D48CD"/>
    <w:rsid w:val="000D4904"/>
    <w:rsid w:val="000D5A82"/>
    <w:rsid w:val="000E1B12"/>
    <w:rsid w:val="000E2614"/>
    <w:rsid w:val="000F2012"/>
    <w:rsid w:val="000F3A87"/>
    <w:rsid w:val="000F3BCB"/>
    <w:rsid w:val="000F7983"/>
    <w:rsid w:val="00100499"/>
    <w:rsid w:val="001058B7"/>
    <w:rsid w:val="00106F5C"/>
    <w:rsid w:val="001072ED"/>
    <w:rsid w:val="00107FF7"/>
    <w:rsid w:val="001108D8"/>
    <w:rsid w:val="00110A03"/>
    <w:rsid w:val="00110C95"/>
    <w:rsid w:val="001134B2"/>
    <w:rsid w:val="001135B9"/>
    <w:rsid w:val="00115612"/>
    <w:rsid w:val="00117BBC"/>
    <w:rsid w:val="0012195B"/>
    <w:rsid w:val="00121B9D"/>
    <w:rsid w:val="001239AA"/>
    <w:rsid w:val="00124153"/>
    <w:rsid w:val="0012638D"/>
    <w:rsid w:val="00127035"/>
    <w:rsid w:val="00127876"/>
    <w:rsid w:val="001314D0"/>
    <w:rsid w:val="00132CF3"/>
    <w:rsid w:val="00132D87"/>
    <w:rsid w:val="00134C0B"/>
    <w:rsid w:val="00136B2A"/>
    <w:rsid w:val="00140364"/>
    <w:rsid w:val="001403F1"/>
    <w:rsid w:val="00140727"/>
    <w:rsid w:val="00145B5F"/>
    <w:rsid w:val="00147801"/>
    <w:rsid w:val="00151841"/>
    <w:rsid w:val="00152857"/>
    <w:rsid w:val="001528B5"/>
    <w:rsid w:val="00153182"/>
    <w:rsid w:val="00155EFC"/>
    <w:rsid w:val="001561F3"/>
    <w:rsid w:val="0015715C"/>
    <w:rsid w:val="001575FA"/>
    <w:rsid w:val="00163AF8"/>
    <w:rsid w:val="00164C80"/>
    <w:rsid w:val="0016634A"/>
    <w:rsid w:val="0016654B"/>
    <w:rsid w:val="00166D72"/>
    <w:rsid w:val="00172CD4"/>
    <w:rsid w:val="001741E1"/>
    <w:rsid w:val="00177502"/>
    <w:rsid w:val="00180504"/>
    <w:rsid w:val="00184C29"/>
    <w:rsid w:val="001852EF"/>
    <w:rsid w:val="0018680A"/>
    <w:rsid w:val="00186DA2"/>
    <w:rsid w:val="00187E36"/>
    <w:rsid w:val="001915B9"/>
    <w:rsid w:val="0019399C"/>
    <w:rsid w:val="0019499F"/>
    <w:rsid w:val="00196A53"/>
    <w:rsid w:val="00196E22"/>
    <w:rsid w:val="001A334C"/>
    <w:rsid w:val="001A7E27"/>
    <w:rsid w:val="001B30B1"/>
    <w:rsid w:val="001B3B9B"/>
    <w:rsid w:val="001B4A38"/>
    <w:rsid w:val="001C1C36"/>
    <w:rsid w:val="001C358B"/>
    <w:rsid w:val="001C4FA1"/>
    <w:rsid w:val="001C72DC"/>
    <w:rsid w:val="001D1920"/>
    <w:rsid w:val="001D433D"/>
    <w:rsid w:val="001D5278"/>
    <w:rsid w:val="001D7BC1"/>
    <w:rsid w:val="001E5C41"/>
    <w:rsid w:val="001E66D0"/>
    <w:rsid w:val="001E74DB"/>
    <w:rsid w:val="001F142B"/>
    <w:rsid w:val="001F1D7C"/>
    <w:rsid w:val="001F43DD"/>
    <w:rsid w:val="001F59ED"/>
    <w:rsid w:val="001F6D58"/>
    <w:rsid w:val="001F6EC5"/>
    <w:rsid w:val="001F7427"/>
    <w:rsid w:val="001F7CCE"/>
    <w:rsid w:val="001F7D18"/>
    <w:rsid w:val="00202224"/>
    <w:rsid w:val="00204533"/>
    <w:rsid w:val="002078D6"/>
    <w:rsid w:val="00212415"/>
    <w:rsid w:val="002128DC"/>
    <w:rsid w:val="00212AAF"/>
    <w:rsid w:val="002130FB"/>
    <w:rsid w:val="00215A5B"/>
    <w:rsid w:val="00220E65"/>
    <w:rsid w:val="00224F3C"/>
    <w:rsid w:val="0023439C"/>
    <w:rsid w:val="00234B52"/>
    <w:rsid w:val="0024089F"/>
    <w:rsid w:val="00241111"/>
    <w:rsid w:val="00244525"/>
    <w:rsid w:val="00244C3C"/>
    <w:rsid w:val="00253330"/>
    <w:rsid w:val="002540D5"/>
    <w:rsid w:val="002579A5"/>
    <w:rsid w:val="002605F1"/>
    <w:rsid w:val="002622B6"/>
    <w:rsid w:val="0026322D"/>
    <w:rsid w:val="002637C1"/>
    <w:rsid w:val="00264C9C"/>
    <w:rsid w:val="00265614"/>
    <w:rsid w:val="00265822"/>
    <w:rsid w:val="00271799"/>
    <w:rsid w:val="002723CD"/>
    <w:rsid w:val="00272532"/>
    <w:rsid w:val="0027399D"/>
    <w:rsid w:val="00274032"/>
    <w:rsid w:val="0027515D"/>
    <w:rsid w:val="002811D2"/>
    <w:rsid w:val="002822FF"/>
    <w:rsid w:val="002858AD"/>
    <w:rsid w:val="00286618"/>
    <w:rsid w:val="00287028"/>
    <w:rsid w:val="0029075B"/>
    <w:rsid w:val="0029486C"/>
    <w:rsid w:val="002966AA"/>
    <w:rsid w:val="00297011"/>
    <w:rsid w:val="002A12B3"/>
    <w:rsid w:val="002A7758"/>
    <w:rsid w:val="002B0CDA"/>
    <w:rsid w:val="002B12DF"/>
    <w:rsid w:val="002B4C89"/>
    <w:rsid w:val="002C3379"/>
    <w:rsid w:val="002C391F"/>
    <w:rsid w:val="002C3F3D"/>
    <w:rsid w:val="002C5684"/>
    <w:rsid w:val="002C770F"/>
    <w:rsid w:val="002C7787"/>
    <w:rsid w:val="002C7798"/>
    <w:rsid w:val="002D5C4E"/>
    <w:rsid w:val="002D6393"/>
    <w:rsid w:val="002D7C93"/>
    <w:rsid w:val="002E188D"/>
    <w:rsid w:val="002E273A"/>
    <w:rsid w:val="002E4995"/>
    <w:rsid w:val="002E67C8"/>
    <w:rsid w:val="002E74D3"/>
    <w:rsid w:val="002F1698"/>
    <w:rsid w:val="002F4E45"/>
    <w:rsid w:val="002F6BFC"/>
    <w:rsid w:val="002F7006"/>
    <w:rsid w:val="003021E5"/>
    <w:rsid w:val="00302A66"/>
    <w:rsid w:val="00305C97"/>
    <w:rsid w:val="00310017"/>
    <w:rsid w:val="003118B7"/>
    <w:rsid w:val="0031276A"/>
    <w:rsid w:val="00312936"/>
    <w:rsid w:val="00313316"/>
    <w:rsid w:val="0031359F"/>
    <w:rsid w:val="0031387E"/>
    <w:rsid w:val="00313FA2"/>
    <w:rsid w:val="003155B9"/>
    <w:rsid w:val="0031613C"/>
    <w:rsid w:val="00320CBE"/>
    <w:rsid w:val="003214D3"/>
    <w:rsid w:val="003219BE"/>
    <w:rsid w:val="00322B49"/>
    <w:rsid w:val="00324C64"/>
    <w:rsid w:val="00325869"/>
    <w:rsid w:val="00326CCB"/>
    <w:rsid w:val="003304F9"/>
    <w:rsid w:val="00330C66"/>
    <w:rsid w:val="00332612"/>
    <w:rsid w:val="0033292C"/>
    <w:rsid w:val="00333CF1"/>
    <w:rsid w:val="00336351"/>
    <w:rsid w:val="00336B32"/>
    <w:rsid w:val="0033782E"/>
    <w:rsid w:val="00337940"/>
    <w:rsid w:val="003404CF"/>
    <w:rsid w:val="0034298C"/>
    <w:rsid w:val="003441A8"/>
    <w:rsid w:val="0034429C"/>
    <w:rsid w:val="00350FEB"/>
    <w:rsid w:val="003563BB"/>
    <w:rsid w:val="00356736"/>
    <w:rsid w:val="00360F43"/>
    <w:rsid w:val="00361D05"/>
    <w:rsid w:val="00363E50"/>
    <w:rsid w:val="00364338"/>
    <w:rsid w:val="00365385"/>
    <w:rsid w:val="00367E62"/>
    <w:rsid w:val="003704A0"/>
    <w:rsid w:val="003704F7"/>
    <w:rsid w:val="003726A0"/>
    <w:rsid w:val="00375DAF"/>
    <w:rsid w:val="00376C3C"/>
    <w:rsid w:val="0038068B"/>
    <w:rsid w:val="00385B70"/>
    <w:rsid w:val="00385E1E"/>
    <w:rsid w:val="00386568"/>
    <w:rsid w:val="00392CE4"/>
    <w:rsid w:val="00394C04"/>
    <w:rsid w:val="00395DD6"/>
    <w:rsid w:val="003A5F2B"/>
    <w:rsid w:val="003A63E0"/>
    <w:rsid w:val="003A7343"/>
    <w:rsid w:val="003B1752"/>
    <w:rsid w:val="003B1CE1"/>
    <w:rsid w:val="003B2287"/>
    <w:rsid w:val="003B6F31"/>
    <w:rsid w:val="003B73F8"/>
    <w:rsid w:val="003C0089"/>
    <w:rsid w:val="003C2142"/>
    <w:rsid w:val="003C617B"/>
    <w:rsid w:val="003C6C68"/>
    <w:rsid w:val="003D19DB"/>
    <w:rsid w:val="003D2816"/>
    <w:rsid w:val="003D67D9"/>
    <w:rsid w:val="003D68F6"/>
    <w:rsid w:val="003D7290"/>
    <w:rsid w:val="003D7AED"/>
    <w:rsid w:val="003D7D17"/>
    <w:rsid w:val="003E0616"/>
    <w:rsid w:val="003E360C"/>
    <w:rsid w:val="003E3839"/>
    <w:rsid w:val="003E495F"/>
    <w:rsid w:val="003E62D8"/>
    <w:rsid w:val="003F2C41"/>
    <w:rsid w:val="003F54EA"/>
    <w:rsid w:val="003F5CCF"/>
    <w:rsid w:val="003F7314"/>
    <w:rsid w:val="004000E3"/>
    <w:rsid w:val="00410DE2"/>
    <w:rsid w:val="0041487C"/>
    <w:rsid w:val="00416B70"/>
    <w:rsid w:val="00417CF6"/>
    <w:rsid w:val="004243DC"/>
    <w:rsid w:val="00426753"/>
    <w:rsid w:val="0043133A"/>
    <w:rsid w:val="00431E51"/>
    <w:rsid w:val="0043257B"/>
    <w:rsid w:val="0043603D"/>
    <w:rsid w:val="0044009E"/>
    <w:rsid w:val="004436FB"/>
    <w:rsid w:val="00444C21"/>
    <w:rsid w:val="00444CF3"/>
    <w:rsid w:val="004450E4"/>
    <w:rsid w:val="00445A4C"/>
    <w:rsid w:val="00446457"/>
    <w:rsid w:val="004469B2"/>
    <w:rsid w:val="00452764"/>
    <w:rsid w:val="00453069"/>
    <w:rsid w:val="00453E81"/>
    <w:rsid w:val="004576A5"/>
    <w:rsid w:val="004619F7"/>
    <w:rsid w:val="00467023"/>
    <w:rsid w:val="00472493"/>
    <w:rsid w:val="00472A5B"/>
    <w:rsid w:val="00473278"/>
    <w:rsid w:val="00473819"/>
    <w:rsid w:val="00474701"/>
    <w:rsid w:val="00475958"/>
    <w:rsid w:val="00476EAA"/>
    <w:rsid w:val="0047786E"/>
    <w:rsid w:val="00477D61"/>
    <w:rsid w:val="004815C2"/>
    <w:rsid w:val="00481F5A"/>
    <w:rsid w:val="00482B7B"/>
    <w:rsid w:val="00483DD9"/>
    <w:rsid w:val="0048471C"/>
    <w:rsid w:val="00491C6B"/>
    <w:rsid w:val="00492027"/>
    <w:rsid w:val="00492909"/>
    <w:rsid w:val="00495F20"/>
    <w:rsid w:val="004A2112"/>
    <w:rsid w:val="004A355D"/>
    <w:rsid w:val="004A5D43"/>
    <w:rsid w:val="004A5E67"/>
    <w:rsid w:val="004B6713"/>
    <w:rsid w:val="004B6A38"/>
    <w:rsid w:val="004B6E46"/>
    <w:rsid w:val="004B74E6"/>
    <w:rsid w:val="004C0008"/>
    <w:rsid w:val="004C1244"/>
    <w:rsid w:val="004C6604"/>
    <w:rsid w:val="004C7C68"/>
    <w:rsid w:val="004D36B8"/>
    <w:rsid w:val="004D7CDF"/>
    <w:rsid w:val="004E170F"/>
    <w:rsid w:val="004E2A2E"/>
    <w:rsid w:val="004E2FB1"/>
    <w:rsid w:val="004E516C"/>
    <w:rsid w:val="004E611D"/>
    <w:rsid w:val="004E68AE"/>
    <w:rsid w:val="004F170F"/>
    <w:rsid w:val="004F5F07"/>
    <w:rsid w:val="004F6308"/>
    <w:rsid w:val="005022D1"/>
    <w:rsid w:val="0050238A"/>
    <w:rsid w:val="0050447A"/>
    <w:rsid w:val="00505A03"/>
    <w:rsid w:val="00505DA7"/>
    <w:rsid w:val="00505FBD"/>
    <w:rsid w:val="005120D5"/>
    <w:rsid w:val="00512DBC"/>
    <w:rsid w:val="00513981"/>
    <w:rsid w:val="00515B69"/>
    <w:rsid w:val="0051606B"/>
    <w:rsid w:val="00516D6A"/>
    <w:rsid w:val="00517349"/>
    <w:rsid w:val="00520079"/>
    <w:rsid w:val="00523D7D"/>
    <w:rsid w:val="00524447"/>
    <w:rsid w:val="005251AB"/>
    <w:rsid w:val="00526408"/>
    <w:rsid w:val="00530AB0"/>
    <w:rsid w:val="00531668"/>
    <w:rsid w:val="005333F7"/>
    <w:rsid w:val="00533AAB"/>
    <w:rsid w:val="00535BDB"/>
    <w:rsid w:val="00536041"/>
    <w:rsid w:val="00536E97"/>
    <w:rsid w:val="00536F2C"/>
    <w:rsid w:val="00537905"/>
    <w:rsid w:val="005416CD"/>
    <w:rsid w:val="00541E61"/>
    <w:rsid w:val="005514C8"/>
    <w:rsid w:val="00552300"/>
    <w:rsid w:val="00553022"/>
    <w:rsid w:val="0055367C"/>
    <w:rsid w:val="005545D2"/>
    <w:rsid w:val="00554CB3"/>
    <w:rsid w:val="005554E1"/>
    <w:rsid w:val="00560E78"/>
    <w:rsid w:val="00562572"/>
    <w:rsid w:val="00563C83"/>
    <w:rsid w:val="00565FE8"/>
    <w:rsid w:val="005675CB"/>
    <w:rsid w:val="00570245"/>
    <w:rsid w:val="005702E5"/>
    <w:rsid w:val="00576C9D"/>
    <w:rsid w:val="00576DC9"/>
    <w:rsid w:val="0058015B"/>
    <w:rsid w:val="005811B1"/>
    <w:rsid w:val="00581D5F"/>
    <w:rsid w:val="00581FEB"/>
    <w:rsid w:val="00582C2B"/>
    <w:rsid w:val="00585FF3"/>
    <w:rsid w:val="00587112"/>
    <w:rsid w:val="00591665"/>
    <w:rsid w:val="00594636"/>
    <w:rsid w:val="005A160C"/>
    <w:rsid w:val="005A229F"/>
    <w:rsid w:val="005A5816"/>
    <w:rsid w:val="005A5F62"/>
    <w:rsid w:val="005A6387"/>
    <w:rsid w:val="005A6E68"/>
    <w:rsid w:val="005B0DB9"/>
    <w:rsid w:val="005B5563"/>
    <w:rsid w:val="005B6B44"/>
    <w:rsid w:val="005C1475"/>
    <w:rsid w:val="005C2A88"/>
    <w:rsid w:val="005C5976"/>
    <w:rsid w:val="005D1728"/>
    <w:rsid w:val="005D3F4C"/>
    <w:rsid w:val="005D7109"/>
    <w:rsid w:val="005D73F3"/>
    <w:rsid w:val="005D7BE6"/>
    <w:rsid w:val="005E5E41"/>
    <w:rsid w:val="005E6F7C"/>
    <w:rsid w:val="005E7529"/>
    <w:rsid w:val="005F0F8C"/>
    <w:rsid w:val="005F17CD"/>
    <w:rsid w:val="005F4F53"/>
    <w:rsid w:val="005F5212"/>
    <w:rsid w:val="00601ED8"/>
    <w:rsid w:val="0060249D"/>
    <w:rsid w:val="00604614"/>
    <w:rsid w:val="00605061"/>
    <w:rsid w:val="006055BB"/>
    <w:rsid w:val="0060670D"/>
    <w:rsid w:val="00610C42"/>
    <w:rsid w:val="0061177E"/>
    <w:rsid w:val="006134F2"/>
    <w:rsid w:val="00614F4C"/>
    <w:rsid w:val="006176DB"/>
    <w:rsid w:val="00622221"/>
    <w:rsid w:val="00622713"/>
    <w:rsid w:val="006244C4"/>
    <w:rsid w:val="0062483C"/>
    <w:rsid w:val="00626062"/>
    <w:rsid w:val="0063249B"/>
    <w:rsid w:val="0063297B"/>
    <w:rsid w:val="006350E0"/>
    <w:rsid w:val="00637D88"/>
    <w:rsid w:val="00643E03"/>
    <w:rsid w:val="00645592"/>
    <w:rsid w:val="00645F07"/>
    <w:rsid w:val="006460C0"/>
    <w:rsid w:val="00646C77"/>
    <w:rsid w:val="00653416"/>
    <w:rsid w:val="006558F3"/>
    <w:rsid w:val="00655C59"/>
    <w:rsid w:val="0065738D"/>
    <w:rsid w:val="00657FD9"/>
    <w:rsid w:val="00660EEE"/>
    <w:rsid w:val="00663347"/>
    <w:rsid w:val="0066477F"/>
    <w:rsid w:val="0066504B"/>
    <w:rsid w:val="0066627C"/>
    <w:rsid w:val="0066634F"/>
    <w:rsid w:val="006666D0"/>
    <w:rsid w:val="00671876"/>
    <w:rsid w:val="00673C9A"/>
    <w:rsid w:val="00681BC8"/>
    <w:rsid w:val="0068211B"/>
    <w:rsid w:val="00683DE1"/>
    <w:rsid w:val="00685C96"/>
    <w:rsid w:val="00692091"/>
    <w:rsid w:val="006941F3"/>
    <w:rsid w:val="006961D9"/>
    <w:rsid w:val="006962FB"/>
    <w:rsid w:val="00697F89"/>
    <w:rsid w:val="006A2056"/>
    <w:rsid w:val="006A2628"/>
    <w:rsid w:val="006A39B4"/>
    <w:rsid w:val="006A7C7D"/>
    <w:rsid w:val="006B143B"/>
    <w:rsid w:val="006B1BF6"/>
    <w:rsid w:val="006B26A5"/>
    <w:rsid w:val="006B321D"/>
    <w:rsid w:val="006B38A7"/>
    <w:rsid w:val="006C4592"/>
    <w:rsid w:val="006C50DA"/>
    <w:rsid w:val="006C60F6"/>
    <w:rsid w:val="006D0282"/>
    <w:rsid w:val="006D53D5"/>
    <w:rsid w:val="006D5A76"/>
    <w:rsid w:val="006D64DE"/>
    <w:rsid w:val="006D79A2"/>
    <w:rsid w:val="006E0E08"/>
    <w:rsid w:val="006E1624"/>
    <w:rsid w:val="006E2521"/>
    <w:rsid w:val="006E3537"/>
    <w:rsid w:val="006E589A"/>
    <w:rsid w:val="006E60F5"/>
    <w:rsid w:val="006E6BED"/>
    <w:rsid w:val="006F0CFF"/>
    <w:rsid w:val="007007B6"/>
    <w:rsid w:val="00701ADA"/>
    <w:rsid w:val="007052D3"/>
    <w:rsid w:val="0070631B"/>
    <w:rsid w:val="00711641"/>
    <w:rsid w:val="00711D16"/>
    <w:rsid w:val="00714F18"/>
    <w:rsid w:val="00716E27"/>
    <w:rsid w:val="00720226"/>
    <w:rsid w:val="00721C13"/>
    <w:rsid w:val="007227F2"/>
    <w:rsid w:val="00722AFC"/>
    <w:rsid w:val="00724682"/>
    <w:rsid w:val="007263CD"/>
    <w:rsid w:val="007277F9"/>
    <w:rsid w:val="00733EC2"/>
    <w:rsid w:val="007400BC"/>
    <w:rsid w:val="00742224"/>
    <w:rsid w:val="007424DD"/>
    <w:rsid w:val="00753918"/>
    <w:rsid w:val="00753DC3"/>
    <w:rsid w:val="00755A8F"/>
    <w:rsid w:val="00756D16"/>
    <w:rsid w:val="00757FA2"/>
    <w:rsid w:val="00760428"/>
    <w:rsid w:val="0076275A"/>
    <w:rsid w:val="00763A13"/>
    <w:rsid w:val="00765B33"/>
    <w:rsid w:val="00766EAD"/>
    <w:rsid w:val="00771553"/>
    <w:rsid w:val="0077194E"/>
    <w:rsid w:val="007772F7"/>
    <w:rsid w:val="007806BA"/>
    <w:rsid w:val="00781DB7"/>
    <w:rsid w:val="007879A2"/>
    <w:rsid w:val="00787FC2"/>
    <w:rsid w:val="007915C4"/>
    <w:rsid w:val="007937FE"/>
    <w:rsid w:val="00794FDF"/>
    <w:rsid w:val="00795307"/>
    <w:rsid w:val="0079593F"/>
    <w:rsid w:val="00796198"/>
    <w:rsid w:val="007961A3"/>
    <w:rsid w:val="00797634"/>
    <w:rsid w:val="00797CC6"/>
    <w:rsid w:val="007A0842"/>
    <w:rsid w:val="007A0D2C"/>
    <w:rsid w:val="007A2AFE"/>
    <w:rsid w:val="007A548B"/>
    <w:rsid w:val="007A77E1"/>
    <w:rsid w:val="007B0364"/>
    <w:rsid w:val="007B07C8"/>
    <w:rsid w:val="007B2051"/>
    <w:rsid w:val="007B34FB"/>
    <w:rsid w:val="007B472C"/>
    <w:rsid w:val="007B5DFE"/>
    <w:rsid w:val="007B73C4"/>
    <w:rsid w:val="007C0B10"/>
    <w:rsid w:val="007C412C"/>
    <w:rsid w:val="007C5750"/>
    <w:rsid w:val="007C6BC2"/>
    <w:rsid w:val="007D1C01"/>
    <w:rsid w:val="007D4449"/>
    <w:rsid w:val="007D4538"/>
    <w:rsid w:val="007D52E0"/>
    <w:rsid w:val="007E0F4C"/>
    <w:rsid w:val="007E240F"/>
    <w:rsid w:val="007E54DF"/>
    <w:rsid w:val="007F6497"/>
    <w:rsid w:val="00802472"/>
    <w:rsid w:val="0080308E"/>
    <w:rsid w:val="008041CB"/>
    <w:rsid w:val="008053AB"/>
    <w:rsid w:val="008070D6"/>
    <w:rsid w:val="00807581"/>
    <w:rsid w:val="008102B2"/>
    <w:rsid w:val="008116D5"/>
    <w:rsid w:val="00812BD5"/>
    <w:rsid w:val="00817E5E"/>
    <w:rsid w:val="00821F81"/>
    <w:rsid w:val="00822143"/>
    <w:rsid w:val="00823BC7"/>
    <w:rsid w:val="00825FEC"/>
    <w:rsid w:val="008333A5"/>
    <w:rsid w:val="008337E6"/>
    <w:rsid w:val="0083433D"/>
    <w:rsid w:val="00835DCA"/>
    <w:rsid w:val="00841623"/>
    <w:rsid w:val="008508E8"/>
    <w:rsid w:val="0085243C"/>
    <w:rsid w:val="00863B7C"/>
    <w:rsid w:val="00870C68"/>
    <w:rsid w:val="00872803"/>
    <w:rsid w:val="00873A51"/>
    <w:rsid w:val="00874A0C"/>
    <w:rsid w:val="00875A65"/>
    <w:rsid w:val="00877FCA"/>
    <w:rsid w:val="00881AF3"/>
    <w:rsid w:val="008822CB"/>
    <w:rsid w:val="008845BC"/>
    <w:rsid w:val="008851F1"/>
    <w:rsid w:val="00885B5B"/>
    <w:rsid w:val="00887E28"/>
    <w:rsid w:val="00887E41"/>
    <w:rsid w:val="008A2886"/>
    <w:rsid w:val="008A36E3"/>
    <w:rsid w:val="008A38A9"/>
    <w:rsid w:val="008A70E0"/>
    <w:rsid w:val="008A722B"/>
    <w:rsid w:val="008B0E40"/>
    <w:rsid w:val="008B7434"/>
    <w:rsid w:val="008C17E7"/>
    <w:rsid w:val="008C235E"/>
    <w:rsid w:val="008C3329"/>
    <w:rsid w:val="008C5AE7"/>
    <w:rsid w:val="008D04AD"/>
    <w:rsid w:val="008D210C"/>
    <w:rsid w:val="008D4374"/>
    <w:rsid w:val="008D638F"/>
    <w:rsid w:val="008D6B41"/>
    <w:rsid w:val="008D70B4"/>
    <w:rsid w:val="008E28BA"/>
    <w:rsid w:val="008E2E7F"/>
    <w:rsid w:val="008E6B35"/>
    <w:rsid w:val="008E7E92"/>
    <w:rsid w:val="008F0024"/>
    <w:rsid w:val="008F2EA1"/>
    <w:rsid w:val="008F468B"/>
    <w:rsid w:val="008F4DC1"/>
    <w:rsid w:val="008F57D6"/>
    <w:rsid w:val="008F79B1"/>
    <w:rsid w:val="008F7A7C"/>
    <w:rsid w:val="0090126C"/>
    <w:rsid w:val="009068C7"/>
    <w:rsid w:val="00906CFD"/>
    <w:rsid w:val="00907E32"/>
    <w:rsid w:val="00913CDC"/>
    <w:rsid w:val="00914A8C"/>
    <w:rsid w:val="00917DE8"/>
    <w:rsid w:val="009210B2"/>
    <w:rsid w:val="00921F35"/>
    <w:rsid w:val="00922227"/>
    <w:rsid w:val="009238CC"/>
    <w:rsid w:val="009256E6"/>
    <w:rsid w:val="009316D9"/>
    <w:rsid w:val="00932DB8"/>
    <w:rsid w:val="0093438E"/>
    <w:rsid w:val="00934F79"/>
    <w:rsid w:val="009436F5"/>
    <w:rsid w:val="00943955"/>
    <w:rsid w:val="00944FEB"/>
    <w:rsid w:val="009458B0"/>
    <w:rsid w:val="0094712A"/>
    <w:rsid w:val="00947CF5"/>
    <w:rsid w:val="009521D0"/>
    <w:rsid w:val="009524CE"/>
    <w:rsid w:val="009558F0"/>
    <w:rsid w:val="009629DF"/>
    <w:rsid w:val="00967691"/>
    <w:rsid w:val="00972241"/>
    <w:rsid w:val="00972CAC"/>
    <w:rsid w:val="009752A5"/>
    <w:rsid w:val="00975867"/>
    <w:rsid w:val="0097784F"/>
    <w:rsid w:val="009815D8"/>
    <w:rsid w:val="0098171E"/>
    <w:rsid w:val="00986B83"/>
    <w:rsid w:val="00992CB6"/>
    <w:rsid w:val="00995A9B"/>
    <w:rsid w:val="00996C8B"/>
    <w:rsid w:val="00996DAE"/>
    <w:rsid w:val="009A00F9"/>
    <w:rsid w:val="009A14B3"/>
    <w:rsid w:val="009A1575"/>
    <w:rsid w:val="009A1AC3"/>
    <w:rsid w:val="009A7B89"/>
    <w:rsid w:val="009B1DE8"/>
    <w:rsid w:val="009B456B"/>
    <w:rsid w:val="009B473B"/>
    <w:rsid w:val="009C003D"/>
    <w:rsid w:val="009C139D"/>
    <w:rsid w:val="009C50FA"/>
    <w:rsid w:val="009C582E"/>
    <w:rsid w:val="009C6B6C"/>
    <w:rsid w:val="009D007E"/>
    <w:rsid w:val="009D0FA4"/>
    <w:rsid w:val="009D11D9"/>
    <w:rsid w:val="009D2044"/>
    <w:rsid w:val="009D2390"/>
    <w:rsid w:val="009D4E96"/>
    <w:rsid w:val="009D509C"/>
    <w:rsid w:val="009D6C41"/>
    <w:rsid w:val="009D6EF9"/>
    <w:rsid w:val="009D7A5F"/>
    <w:rsid w:val="009E0B7D"/>
    <w:rsid w:val="009E35C4"/>
    <w:rsid w:val="009E456A"/>
    <w:rsid w:val="009E4DF8"/>
    <w:rsid w:val="009E5321"/>
    <w:rsid w:val="009E7465"/>
    <w:rsid w:val="009E78A7"/>
    <w:rsid w:val="009F09FE"/>
    <w:rsid w:val="009F24D5"/>
    <w:rsid w:val="009F2CED"/>
    <w:rsid w:val="009F4E2E"/>
    <w:rsid w:val="009F5660"/>
    <w:rsid w:val="009F5A9C"/>
    <w:rsid w:val="009F5BA7"/>
    <w:rsid w:val="009F6EC6"/>
    <w:rsid w:val="00A005B5"/>
    <w:rsid w:val="00A035B5"/>
    <w:rsid w:val="00A0378F"/>
    <w:rsid w:val="00A04D25"/>
    <w:rsid w:val="00A108AA"/>
    <w:rsid w:val="00A10E35"/>
    <w:rsid w:val="00A13F6F"/>
    <w:rsid w:val="00A14340"/>
    <w:rsid w:val="00A16B5D"/>
    <w:rsid w:val="00A170F1"/>
    <w:rsid w:val="00A22BB3"/>
    <w:rsid w:val="00A2681E"/>
    <w:rsid w:val="00A26E18"/>
    <w:rsid w:val="00A352F3"/>
    <w:rsid w:val="00A3682D"/>
    <w:rsid w:val="00A46B5D"/>
    <w:rsid w:val="00A47846"/>
    <w:rsid w:val="00A52BC9"/>
    <w:rsid w:val="00A53996"/>
    <w:rsid w:val="00A53BCC"/>
    <w:rsid w:val="00A57478"/>
    <w:rsid w:val="00A6212F"/>
    <w:rsid w:val="00A62F96"/>
    <w:rsid w:val="00A64579"/>
    <w:rsid w:val="00A65319"/>
    <w:rsid w:val="00A65D0A"/>
    <w:rsid w:val="00A70D11"/>
    <w:rsid w:val="00A71727"/>
    <w:rsid w:val="00A71D6C"/>
    <w:rsid w:val="00A7496F"/>
    <w:rsid w:val="00A7642C"/>
    <w:rsid w:val="00A773E2"/>
    <w:rsid w:val="00A80677"/>
    <w:rsid w:val="00A80C34"/>
    <w:rsid w:val="00A80E0D"/>
    <w:rsid w:val="00A81E34"/>
    <w:rsid w:val="00A8204E"/>
    <w:rsid w:val="00A83DE9"/>
    <w:rsid w:val="00A8592A"/>
    <w:rsid w:val="00A85BA8"/>
    <w:rsid w:val="00A869C7"/>
    <w:rsid w:val="00A91200"/>
    <w:rsid w:val="00A9143B"/>
    <w:rsid w:val="00A9231E"/>
    <w:rsid w:val="00A96B29"/>
    <w:rsid w:val="00AA3490"/>
    <w:rsid w:val="00AA45B1"/>
    <w:rsid w:val="00AA5066"/>
    <w:rsid w:val="00AA522D"/>
    <w:rsid w:val="00AA5461"/>
    <w:rsid w:val="00AB1A3F"/>
    <w:rsid w:val="00AB1ABD"/>
    <w:rsid w:val="00AB4C58"/>
    <w:rsid w:val="00AC1E0D"/>
    <w:rsid w:val="00AC5509"/>
    <w:rsid w:val="00AC55E2"/>
    <w:rsid w:val="00AC64B1"/>
    <w:rsid w:val="00AC71CA"/>
    <w:rsid w:val="00AD2B35"/>
    <w:rsid w:val="00AD4D37"/>
    <w:rsid w:val="00AE4031"/>
    <w:rsid w:val="00AE4A76"/>
    <w:rsid w:val="00AE7B89"/>
    <w:rsid w:val="00AF1376"/>
    <w:rsid w:val="00AF4669"/>
    <w:rsid w:val="00B0121F"/>
    <w:rsid w:val="00B02464"/>
    <w:rsid w:val="00B0250B"/>
    <w:rsid w:val="00B0606F"/>
    <w:rsid w:val="00B11519"/>
    <w:rsid w:val="00B121C9"/>
    <w:rsid w:val="00B12246"/>
    <w:rsid w:val="00B14A31"/>
    <w:rsid w:val="00B16BC0"/>
    <w:rsid w:val="00B17726"/>
    <w:rsid w:val="00B23D5D"/>
    <w:rsid w:val="00B261BC"/>
    <w:rsid w:val="00B27E43"/>
    <w:rsid w:val="00B33419"/>
    <w:rsid w:val="00B3458F"/>
    <w:rsid w:val="00B36676"/>
    <w:rsid w:val="00B41BE6"/>
    <w:rsid w:val="00B4393F"/>
    <w:rsid w:val="00B44103"/>
    <w:rsid w:val="00B451F9"/>
    <w:rsid w:val="00B45414"/>
    <w:rsid w:val="00B45FA9"/>
    <w:rsid w:val="00B53059"/>
    <w:rsid w:val="00B60BB3"/>
    <w:rsid w:val="00B62C95"/>
    <w:rsid w:val="00B63CBB"/>
    <w:rsid w:val="00B640FB"/>
    <w:rsid w:val="00B73412"/>
    <w:rsid w:val="00B76B82"/>
    <w:rsid w:val="00B76F28"/>
    <w:rsid w:val="00B77E6F"/>
    <w:rsid w:val="00B807F1"/>
    <w:rsid w:val="00B80A61"/>
    <w:rsid w:val="00B811F3"/>
    <w:rsid w:val="00B83B71"/>
    <w:rsid w:val="00B84975"/>
    <w:rsid w:val="00B85779"/>
    <w:rsid w:val="00B87AD9"/>
    <w:rsid w:val="00B9230F"/>
    <w:rsid w:val="00B92B44"/>
    <w:rsid w:val="00B92CDB"/>
    <w:rsid w:val="00BA27E1"/>
    <w:rsid w:val="00BA34D1"/>
    <w:rsid w:val="00BA3BB5"/>
    <w:rsid w:val="00BA4135"/>
    <w:rsid w:val="00BA5F8C"/>
    <w:rsid w:val="00BA6589"/>
    <w:rsid w:val="00BB03FA"/>
    <w:rsid w:val="00BB1F8B"/>
    <w:rsid w:val="00BB228A"/>
    <w:rsid w:val="00BB2D45"/>
    <w:rsid w:val="00BB7397"/>
    <w:rsid w:val="00BB75FA"/>
    <w:rsid w:val="00BC13A4"/>
    <w:rsid w:val="00BC2261"/>
    <w:rsid w:val="00BC3FEC"/>
    <w:rsid w:val="00BC408F"/>
    <w:rsid w:val="00BC42B8"/>
    <w:rsid w:val="00BC75FA"/>
    <w:rsid w:val="00BD0AD0"/>
    <w:rsid w:val="00BD0B09"/>
    <w:rsid w:val="00BD541A"/>
    <w:rsid w:val="00BD5472"/>
    <w:rsid w:val="00BD5C28"/>
    <w:rsid w:val="00BD6085"/>
    <w:rsid w:val="00BD646F"/>
    <w:rsid w:val="00BE22FE"/>
    <w:rsid w:val="00BE5780"/>
    <w:rsid w:val="00BE5D75"/>
    <w:rsid w:val="00BF1ABC"/>
    <w:rsid w:val="00BF286F"/>
    <w:rsid w:val="00BF5960"/>
    <w:rsid w:val="00BF6810"/>
    <w:rsid w:val="00C00202"/>
    <w:rsid w:val="00C02D5E"/>
    <w:rsid w:val="00C02E77"/>
    <w:rsid w:val="00C043A2"/>
    <w:rsid w:val="00C05A7A"/>
    <w:rsid w:val="00C069FE"/>
    <w:rsid w:val="00C06E77"/>
    <w:rsid w:val="00C14255"/>
    <w:rsid w:val="00C144FA"/>
    <w:rsid w:val="00C16435"/>
    <w:rsid w:val="00C2191C"/>
    <w:rsid w:val="00C22EBB"/>
    <w:rsid w:val="00C22ED6"/>
    <w:rsid w:val="00C25ACE"/>
    <w:rsid w:val="00C27C60"/>
    <w:rsid w:val="00C31918"/>
    <w:rsid w:val="00C32BFC"/>
    <w:rsid w:val="00C32D55"/>
    <w:rsid w:val="00C35771"/>
    <w:rsid w:val="00C35E53"/>
    <w:rsid w:val="00C3674A"/>
    <w:rsid w:val="00C407D7"/>
    <w:rsid w:val="00C4135E"/>
    <w:rsid w:val="00C46363"/>
    <w:rsid w:val="00C47203"/>
    <w:rsid w:val="00C47C3C"/>
    <w:rsid w:val="00C531E1"/>
    <w:rsid w:val="00C54B83"/>
    <w:rsid w:val="00C54E0D"/>
    <w:rsid w:val="00C5560C"/>
    <w:rsid w:val="00C55DD6"/>
    <w:rsid w:val="00C62E97"/>
    <w:rsid w:val="00C634A4"/>
    <w:rsid w:val="00C66567"/>
    <w:rsid w:val="00C75A3D"/>
    <w:rsid w:val="00C76B56"/>
    <w:rsid w:val="00C77063"/>
    <w:rsid w:val="00C77DBD"/>
    <w:rsid w:val="00C809E2"/>
    <w:rsid w:val="00C84538"/>
    <w:rsid w:val="00C84E1B"/>
    <w:rsid w:val="00C9182E"/>
    <w:rsid w:val="00C93D4E"/>
    <w:rsid w:val="00C9571F"/>
    <w:rsid w:val="00C968B9"/>
    <w:rsid w:val="00CA6BB0"/>
    <w:rsid w:val="00CB1684"/>
    <w:rsid w:val="00CB3E35"/>
    <w:rsid w:val="00CB5E22"/>
    <w:rsid w:val="00CC1C74"/>
    <w:rsid w:val="00CC1F41"/>
    <w:rsid w:val="00CC2DBB"/>
    <w:rsid w:val="00CC3A11"/>
    <w:rsid w:val="00CC50C9"/>
    <w:rsid w:val="00CC5AC9"/>
    <w:rsid w:val="00CC62CF"/>
    <w:rsid w:val="00CD17D9"/>
    <w:rsid w:val="00CD308E"/>
    <w:rsid w:val="00CD54A9"/>
    <w:rsid w:val="00CE01DA"/>
    <w:rsid w:val="00CE1F0D"/>
    <w:rsid w:val="00CE2E4B"/>
    <w:rsid w:val="00CE3C33"/>
    <w:rsid w:val="00CE5522"/>
    <w:rsid w:val="00CE7B82"/>
    <w:rsid w:val="00CF2155"/>
    <w:rsid w:val="00CF40FF"/>
    <w:rsid w:val="00CF7262"/>
    <w:rsid w:val="00CF7A68"/>
    <w:rsid w:val="00D02F78"/>
    <w:rsid w:val="00D034A8"/>
    <w:rsid w:val="00D03C20"/>
    <w:rsid w:val="00D042FD"/>
    <w:rsid w:val="00D05E72"/>
    <w:rsid w:val="00D13A32"/>
    <w:rsid w:val="00D17090"/>
    <w:rsid w:val="00D206DB"/>
    <w:rsid w:val="00D2119D"/>
    <w:rsid w:val="00D215AA"/>
    <w:rsid w:val="00D228BC"/>
    <w:rsid w:val="00D24183"/>
    <w:rsid w:val="00D26394"/>
    <w:rsid w:val="00D265D6"/>
    <w:rsid w:val="00D277DB"/>
    <w:rsid w:val="00D31A04"/>
    <w:rsid w:val="00D33D3C"/>
    <w:rsid w:val="00D36211"/>
    <w:rsid w:val="00D36809"/>
    <w:rsid w:val="00D376C0"/>
    <w:rsid w:val="00D37DAE"/>
    <w:rsid w:val="00D410C8"/>
    <w:rsid w:val="00D41359"/>
    <w:rsid w:val="00D4688C"/>
    <w:rsid w:val="00D5147B"/>
    <w:rsid w:val="00D535BF"/>
    <w:rsid w:val="00D53AAF"/>
    <w:rsid w:val="00D57408"/>
    <w:rsid w:val="00D61A79"/>
    <w:rsid w:val="00D63B59"/>
    <w:rsid w:val="00D64DEB"/>
    <w:rsid w:val="00D67E00"/>
    <w:rsid w:val="00D729DE"/>
    <w:rsid w:val="00D7702B"/>
    <w:rsid w:val="00D80D8F"/>
    <w:rsid w:val="00D86BB9"/>
    <w:rsid w:val="00D877EC"/>
    <w:rsid w:val="00D9076E"/>
    <w:rsid w:val="00D90B96"/>
    <w:rsid w:val="00D90BCF"/>
    <w:rsid w:val="00D90EFA"/>
    <w:rsid w:val="00DA02DD"/>
    <w:rsid w:val="00DA154C"/>
    <w:rsid w:val="00DA36FB"/>
    <w:rsid w:val="00DA3CF2"/>
    <w:rsid w:val="00DA4BF0"/>
    <w:rsid w:val="00DA6B0A"/>
    <w:rsid w:val="00DA7705"/>
    <w:rsid w:val="00DB0A68"/>
    <w:rsid w:val="00DB290C"/>
    <w:rsid w:val="00DB3467"/>
    <w:rsid w:val="00DB568D"/>
    <w:rsid w:val="00DB5C0F"/>
    <w:rsid w:val="00DB63E6"/>
    <w:rsid w:val="00DB7971"/>
    <w:rsid w:val="00DC0B5D"/>
    <w:rsid w:val="00DC19CC"/>
    <w:rsid w:val="00DC5B17"/>
    <w:rsid w:val="00DC6CBC"/>
    <w:rsid w:val="00DC7635"/>
    <w:rsid w:val="00DD1FA0"/>
    <w:rsid w:val="00DE2587"/>
    <w:rsid w:val="00DE2DB6"/>
    <w:rsid w:val="00DE48A9"/>
    <w:rsid w:val="00DF0723"/>
    <w:rsid w:val="00DF0F8F"/>
    <w:rsid w:val="00DF5A06"/>
    <w:rsid w:val="00DF5A91"/>
    <w:rsid w:val="00DF681A"/>
    <w:rsid w:val="00DF6DF8"/>
    <w:rsid w:val="00E005DD"/>
    <w:rsid w:val="00E06C12"/>
    <w:rsid w:val="00E1047B"/>
    <w:rsid w:val="00E121CA"/>
    <w:rsid w:val="00E127F6"/>
    <w:rsid w:val="00E136EB"/>
    <w:rsid w:val="00E160A9"/>
    <w:rsid w:val="00E17100"/>
    <w:rsid w:val="00E17651"/>
    <w:rsid w:val="00E209E6"/>
    <w:rsid w:val="00E25DE2"/>
    <w:rsid w:val="00E2751D"/>
    <w:rsid w:val="00E27C3D"/>
    <w:rsid w:val="00E27C50"/>
    <w:rsid w:val="00E3024E"/>
    <w:rsid w:val="00E317DA"/>
    <w:rsid w:val="00E33E58"/>
    <w:rsid w:val="00E40C8F"/>
    <w:rsid w:val="00E42744"/>
    <w:rsid w:val="00E442E6"/>
    <w:rsid w:val="00E46ED2"/>
    <w:rsid w:val="00E4780E"/>
    <w:rsid w:val="00E505B4"/>
    <w:rsid w:val="00E52373"/>
    <w:rsid w:val="00E537B3"/>
    <w:rsid w:val="00E56479"/>
    <w:rsid w:val="00E57719"/>
    <w:rsid w:val="00E66B84"/>
    <w:rsid w:val="00E73BC4"/>
    <w:rsid w:val="00E74720"/>
    <w:rsid w:val="00E74856"/>
    <w:rsid w:val="00E75C1B"/>
    <w:rsid w:val="00E76756"/>
    <w:rsid w:val="00E77671"/>
    <w:rsid w:val="00E80DF1"/>
    <w:rsid w:val="00E85551"/>
    <w:rsid w:val="00E9254B"/>
    <w:rsid w:val="00E9371C"/>
    <w:rsid w:val="00EA2DA2"/>
    <w:rsid w:val="00EA3957"/>
    <w:rsid w:val="00EA3E20"/>
    <w:rsid w:val="00EA5C71"/>
    <w:rsid w:val="00EA7A5C"/>
    <w:rsid w:val="00EB00D0"/>
    <w:rsid w:val="00EB09B2"/>
    <w:rsid w:val="00EB1138"/>
    <w:rsid w:val="00EB77FC"/>
    <w:rsid w:val="00EC16C4"/>
    <w:rsid w:val="00EC2847"/>
    <w:rsid w:val="00EC4484"/>
    <w:rsid w:val="00ED280B"/>
    <w:rsid w:val="00ED32C7"/>
    <w:rsid w:val="00ED7A59"/>
    <w:rsid w:val="00EE0335"/>
    <w:rsid w:val="00EE1236"/>
    <w:rsid w:val="00EE3281"/>
    <w:rsid w:val="00EE32E9"/>
    <w:rsid w:val="00EE616C"/>
    <w:rsid w:val="00EE6959"/>
    <w:rsid w:val="00EF104D"/>
    <w:rsid w:val="00EF2397"/>
    <w:rsid w:val="00EF3421"/>
    <w:rsid w:val="00F01ABE"/>
    <w:rsid w:val="00F0203B"/>
    <w:rsid w:val="00F04330"/>
    <w:rsid w:val="00F04C63"/>
    <w:rsid w:val="00F0736D"/>
    <w:rsid w:val="00F12426"/>
    <w:rsid w:val="00F14EDA"/>
    <w:rsid w:val="00F1531B"/>
    <w:rsid w:val="00F1614E"/>
    <w:rsid w:val="00F1673F"/>
    <w:rsid w:val="00F17438"/>
    <w:rsid w:val="00F234FD"/>
    <w:rsid w:val="00F262F8"/>
    <w:rsid w:val="00F26944"/>
    <w:rsid w:val="00F308B0"/>
    <w:rsid w:val="00F320FA"/>
    <w:rsid w:val="00F354A5"/>
    <w:rsid w:val="00F414D1"/>
    <w:rsid w:val="00F428E4"/>
    <w:rsid w:val="00F432A2"/>
    <w:rsid w:val="00F44B83"/>
    <w:rsid w:val="00F46845"/>
    <w:rsid w:val="00F475D1"/>
    <w:rsid w:val="00F536EA"/>
    <w:rsid w:val="00F56130"/>
    <w:rsid w:val="00F57853"/>
    <w:rsid w:val="00F6069C"/>
    <w:rsid w:val="00F6092E"/>
    <w:rsid w:val="00F61609"/>
    <w:rsid w:val="00F624FB"/>
    <w:rsid w:val="00F648C6"/>
    <w:rsid w:val="00F70CDD"/>
    <w:rsid w:val="00F71322"/>
    <w:rsid w:val="00F723B2"/>
    <w:rsid w:val="00F72D77"/>
    <w:rsid w:val="00F734AF"/>
    <w:rsid w:val="00F73D84"/>
    <w:rsid w:val="00F742E8"/>
    <w:rsid w:val="00F754E7"/>
    <w:rsid w:val="00F77B87"/>
    <w:rsid w:val="00F80A95"/>
    <w:rsid w:val="00F8246B"/>
    <w:rsid w:val="00F8410C"/>
    <w:rsid w:val="00F929D1"/>
    <w:rsid w:val="00F95C73"/>
    <w:rsid w:val="00F9697D"/>
    <w:rsid w:val="00F97B22"/>
    <w:rsid w:val="00FA05E5"/>
    <w:rsid w:val="00FA1532"/>
    <w:rsid w:val="00FA21B0"/>
    <w:rsid w:val="00FA42B5"/>
    <w:rsid w:val="00FA43B3"/>
    <w:rsid w:val="00FA495F"/>
    <w:rsid w:val="00FA5F88"/>
    <w:rsid w:val="00FA7E76"/>
    <w:rsid w:val="00FB2264"/>
    <w:rsid w:val="00FB34F9"/>
    <w:rsid w:val="00FB4389"/>
    <w:rsid w:val="00FB48D1"/>
    <w:rsid w:val="00FC185B"/>
    <w:rsid w:val="00FC6867"/>
    <w:rsid w:val="00FC6BDD"/>
    <w:rsid w:val="00FD1473"/>
    <w:rsid w:val="00FD43E8"/>
    <w:rsid w:val="00FD7B78"/>
    <w:rsid w:val="00FE0A10"/>
    <w:rsid w:val="00FE1479"/>
    <w:rsid w:val="00FE28B1"/>
    <w:rsid w:val="00FE41AF"/>
    <w:rsid w:val="00FE7671"/>
    <w:rsid w:val="00FF16BB"/>
    <w:rsid w:val="00FF3532"/>
    <w:rsid w:val="00FF4C90"/>
    <w:rsid w:val="00FF692B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32D87"/>
    <w:pPr>
      <w:spacing w:before="40" w:after="40"/>
      <w:ind w:left="851"/>
      <w:jc w:val="both"/>
    </w:pPr>
    <w:rPr>
      <w:sz w:val="24"/>
    </w:rPr>
  </w:style>
  <w:style w:type="paragraph" w:styleId="Cmsor1">
    <w:name w:val="heading 1"/>
    <w:aliases w:val="H1,fejezetcim,buta nev,Capitol,Capitol Char Char,Címsor 1 Char"/>
    <w:basedOn w:val="Norml"/>
    <w:next w:val="Norml"/>
    <w:uiPriority w:val="9"/>
    <w:qFormat/>
    <w:rsid w:val="00132D87"/>
    <w:pPr>
      <w:keepNext/>
      <w:keepLines/>
      <w:numPr>
        <w:numId w:val="23"/>
      </w:numPr>
      <w:spacing w:before="360" w:after="80"/>
      <w:jc w:val="left"/>
      <w:outlineLvl w:val="0"/>
    </w:pPr>
    <w:rPr>
      <w:b/>
      <w:sz w:val="32"/>
    </w:rPr>
  </w:style>
  <w:style w:type="paragraph" w:styleId="Cmsor2">
    <w:name w:val="heading 2"/>
    <w:aliases w:val="H2,heading2,palacs csunyan beszel"/>
    <w:basedOn w:val="Cmsor1"/>
    <w:next w:val="Norml"/>
    <w:uiPriority w:val="9"/>
    <w:qFormat/>
    <w:rsid w:val="00132D87"/>
    <w:pPr>
      <w:numPr>
        <w:ilvl w:val="1"/>
      </w:numPr>
      <w:spacing w:before="240"/>
      <w:outlineLvl w:val="1"/>
    </w:pPr>
    <w:rPr>
      <w:sz w:val="30"/>
    </w:rPr>
  </w:style>
  <w:style w:type="paragraph" w:styleId="Cmsor3">
    <w:name w:val="heading 3"/>
    <w:aliases w:val="Primary Subhead,H3,pa,Heading 3 Char1,Heading 3 Char Char,Primary Subhead Char Char,heading 3,Címsor 3 Char,Címsor 3 Char Char Char,Címsor 3 Char Char"/>
    <w:basedOn w:val="Cmsor1"/>
    <w:next w:val="Norml"/>
    <w:uiPriority w:val="9"/>
    <w:qFormat/>
    <w:rsid w:val="00132D87"/>
    <w:pPr>
      <w:numPr>
        <w:ilvl w:val="2"/>
      </w:numPr>
      <w:spacing w:before="240"/>
      <w:outlineLvl w:val="2"/>
    </w:pPr>
    <w:rPr>
      <w:sz w:val="28"/>
    </w:rPr>
  </w:style>
  <w:style w:type="paragraph" w:styleId="Cmsor4">
    <w:name w:val="heading 4"/>
    <w:aliases w:val="Fej 1,hd4,h4"/>
    <w:basedOn w:val="Cmsor1"/>
    <w:next w:val="Norml"/>
    <w:uiPriority w:val="9"/>
    <w:qFormat/>
    <w:rsid w:val="00132D87"/>
    <w:pPr>
      <w:numPr>
        <w:ilvl w:val="3"/>
      </w:numPr>
      <w:spacing w:before="180"/>
      <w:outlineLvl w:val="3"/>
    </w:pPr>
    <w:rPr>
      <w:sz w:val="26"/>
    </w:rPr>
  </w:style>
  <w:style w:type="paragraph" w:styleId="Cmsor5">
    <w:name w:val="heading 5"/>
    <w:basedOn w:val="Cmsor1"/>
    <w:next w:val="Norml"/>
    <w:uiPriority w:val="9"/>
    <w:qFormat/>
    <w:rsid w:val="00132D87"/>
    <w:pPr>
      <w:numPr>
        <w:ilvl w:val="4"/>
      </w:numPr>
      <w:spacing w:before="180"/>
      <w:outlineLvl w:val="4"/>
    </w:pPr>
    <w:rPr>
      <w:sz w:val="24"/>
    </w:rPr>
  </w:style>
  <w:style w:type="paragraph" w:styleId="Cmsor6">
    <w:name w:val="heading 6"/>
    <w:basedOn w:val="Cmsor1"/>
    <w:next w:val="Norml"/>
    <w:uiPriority w:val="9"/>
    <w:qFormat/>
    <w:rsid w:val="00132D87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uiPriority w:val="9"/>
    <w:qFormat/>
    <w:rsid w:val="00132D87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uiPriority w:val="9"/>
    <w:qFormat/>
    <w:rsid w:val="00132D87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qFormat/>
    <w:rsid w:val="00132D87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C2142"/>
    <w:pPr>
      <w:pBdr>
        <w:bottom w:val="single" w:sz="6" w:space="1" w:color="auto"/>
      </w:pBdr>
      <w:tabs>
        <w:tab w:val="right" w:pos="9072"/>
      </w:tabs>
      <w:ind w:left="0"/>
    </w:pPr>
    <w:rPr>
      <w:i/>
      <w:sz w:val="16"/>
    </w:rPr>
  </w:style>
  <w:style w:type="paragraph" w:styleId="llb">
    <w:name w:val="footer"/>
    <w:basedOn w:val="Norml"/>
    <w:link w:val="llbChar"/>
    <w:uiPriority w:val="99"/>
    <w:rsid w:val="003C2142"/>
    <w:pPr>
      <w:pBdr>
        <w:top w:val="single" w:sz="6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paragraph" w:styleId="Felsorols">
    <w:name w:val="List Bullet"/>
    <w:aliases w:val="Felsorolás Char1,Felsorolás Char Char Char Char,Felsorolás Char Char Char Char Char Char,Felsorolás Char Char,Felsorolás Char2,Felsorolás Char1 Char2,Felsorolás Char Char1 Char Char,Felsorolás Char1 Char Char Char Char"/>
    <w:basedOn w:val="Norml"/>
    <w:autoRedefine/>
    <w:rsid w:val="00ED7A59"/>
    <w:pPr>
      <w:numPr>
        <w:ilvl w:val="1"/>
        <w:numId w:val="2"/>
      </w:numPr>
    </w:pPr>
  </w:style>
  <w:style w:type="paragraph" w:styleId="Szmozottlista">
    <w:name w:val="List Number"/>
    <w:basedOn w:val="Norml"/>
    <w:rsid w:val="003C2142"/>
    <w:pPr>
      <w:numPr>
        <w:numId w:val="3"/>
      </w:numPr>
    </w:pPr>
  </w:style>
  <w:style w:type="paragraph" w:styleId="Felsorols2">
    <w:name w:val="List Bullet 2"/>
    <w:basedOn w:val="Felsorols"/>
    <w:rsid w:val="002E188D"/>
    <w:pPr>
      <w:numPr>
        <w:ilvl w:val="0"/>
        <w:numId w:val="4"/>
      </w:numPr>
    </w:pPr>
  </w:style>
  <w:style w:type="paragraph" w:styleId="Felsorols3">
    <w:name w:val="List Bullet 3"/>
    <w:basedOn w:val="Felsorols"/>
    <w:rsid w:val="00096460"/>
    <w:pPr>
      <w:numPr>
        <w:ilvl w:val="0"/>
        <w:numId w:val="5"/>
      </w:numPr>
    </w:pPr>
  </w:style>
  <w:style w:type="paragraph" w:styleId="Szmozottlista2">
    <w:name w:val="List Number 2"/>
    <w:basedOn w:val="Szmozottlista"/>
    <w:rsid w:val="003C2142"/>
    <w:pPr>
      <w:numPr>
        <w:ilvl w:val="1"/>
      </w:numPr>
    </w:pPr>
  </w:style>
  <w:style w:type="paragraph" w:styleId="Szmozottlista3">
    <w:name w:val="List Number 3"/>
    <w:basedOn w:val="Szmozottlista"/>
    <w:rsid w:val="003C2142"/>
    <w:pPr>
      <w:numPr>
        <w:ilvl w:val="2"/>
      </w:numPr>
    </w:pPr>
  </w:style>
  <w:style w:type="paragraph" w:styleId="Cm">
    <w:name w:val="Title"/>
    <w:basedOn w:val="Norml"/>
    <w:next w:val="Norml"/>
    <w:link w:val="CmChar"/>
    <w:qFormat/>
    <w:rsid w:val="00132D87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ind w:left="0"/>
      <w:jc w:val="center"/>
    </w:pPr>
    <w:rPr>
      <w:b/>
      <w:color w:val="000000"/>
      <w:sz w:val="32"/>
    </w:rPr>
  </w:style>
  <w:style w:type="paragraph" w:styleId="Befejezs">
    <w:name w:val="Closing"/>
    <w:basedOn w:val="Norml"/>
    <w:rsid w:val="003C2142"/>
    <w:pPr>
      <w:keepNext/>
      <w:spacing w:before="960" w:after="720"/>
    </w:pPr>
  </w:style>
  <w:style w:type="paragraph" w:styleId="Alrs">
    <w:name w:val="Signature"/>
    <w:basedOn w:val="Norml"/>
    <w:rsid w:val="003C2142"/>
    <w:pPr>
      <w:keepNext/>
      <w:pBdr>
        <w:top w:val="single" w:sz="4" w:space="1" w:color="auto"/>
      </w:pBdr>
      <w:spacing w:after="0"/>
      <w:ind w:left="0"/>
      <w:jc w:val="center"/>
    </w:pPr>
  </w:style>
  <w:style w:type="paragraph" w:styleId="Listafolytatsa">
    <w:name w:val="List Continue"/>
    <w:basedOn w:val="Norml"/>
    <w:rsid w:val="003C2142"/>
    <w:pPr>
      <w:ind w:left="1276"/>
    </w:pPr>
  </w:style>
  <w:style w:type="paragraph" w:styleId="Listafolytatsa2">
    <w:name w:val="List Continue 2"/>
    <w:basedOn w:val="Listafolytatsa"/>
    <w:rsid w:val="003C2142"/>
    <w:pPr>
      <w:ind w:left="1701"/>
    </w:pPr>
  </w:style>
  <w:style w:type="paragraph" w:styleId="Listafolytatsa3">
    <w:name w:val="List Continue 3"/>
    <w:basedOn w:val="Listafolytatsa"/>
    <w:rsid w:val="003C2142"/>
    <w:pPr>
      <w:ind w:left="2126"/>
    </w:pPr>
  </w:style>
  <w:style w:type="paragraph" w:customStyle="1" w:styleId="A1">
    <w:name w:val="A 1"/>
    <w:basedOn w:val="Norml"/>
    <w:next w:val="Norml"/>
    <w:rsid w:val="003C2142"/>
    <w:pPr>
      <w:keepNext/>
      <w:keepLines/>
      <w:spacing w:before="360" w:after="80"/>
    </w:pPr>
    <w:rPr>
      <w:b/>
      <w:sz w:val="32"/>
    </w:rPr>
  </w:style>
  <w:style w:type="paragraph" w:customStyle="1" w:styleId="A2">
    <w:name w:val="A 2"/>
    <w:basedOn w:val="A1"/>
    <w:next w:val="Norml"/>
    <w:rsid w:val="003C2142"/>
    <w:pPr>
      <w:spacing w:before="240"/>
    </w:pPr>
    <w:rPr>
      <w:sz w:val="30"/>
    </w:rPr>
  </w:style>
  <w:style w:type="paragraph" w:customStyle="1" w:styleId="A3">
    <w:name w:val="A 3"/>
    <w:basedOn w:val="A1"/>
    <w:next w:val="Norml"/>
    <w:rsid w:val="003C2142"/>
    <w:pPr>
      <w:spacing w:before="240"/>
    </w:pPr>
    <w:rPr>
      <w:sz w:val="28"/>
    </w:rPr>
  </w:style>
  <w:style w:type="paragraph" w:customStyle="1" w:styleId="A4">
    <w:name w:val="A 4"/>
    <w:basedOn w:val="A1"/>
    <w:next w:val="Norml"/>
    <w:rsid w:val="003C2142"/>
    <w:pPr>
      <w:spacing w:before="180"/>
    </w:pPr>
    <w:rPr>
      <w:sz w:val="26"/>
    </w:rPr>
  </w:style>
  <w:style w:type="paragraph" w:customStyle="1" w:styleId="A5">
    <w:name w:val="A 5"/>
    <w:basedOn w:val="A1"/>
    <w:next w:val="Norml"/>
    <w:rsid w:val="003C2142"/>
    <w:pPr>
      <w:spacing w:before="180"/>
    </w:pPr>
    <w:rPr>
      <w:sz w:val="24"/>
    </w:rPr>
  </w:style>
  <w:style w:type="paragraph" w:customStyle="1" w:styleId="Closinghu">
    <w:name w:val="Closinghu"/>
    <w:basedOn w:val="Befejezs"/>
    <w:next w:val="Norml"/>
    <w:rsid w:val="003C2142"/>
    <w:pPr>
      <w:ind w:left="3402"/>
    </w:pPr>
  </w:style>
  <w:style w:type="paragraph" w:customStyle="1" w:styleId="TableNormalJustified">
    <w:name w:val="Table Normal Justified"/>
    <w:basedOn w:val="Norml"/>
    <w:rsid w:val="003C2142"/>
    <w:pPr>
      <w:spacing w:before="20" w:after="20"/>
      <w:ind w:left="0"/>
    </w:pPr>
    <w:rPr>
      <w:sz w:val="20"/>
    </w:rPr>
  </w:style>
  <w:style w:type="paragraph" w:customStyle="1" w:styleId="Motto">
    <w:name w:val="Motto"/>
    <w:basedOn w:val="Norml"/>
    <w:next w:val="Norml"/>
    <w:rsid w:val="003C2142"/>
    <w:pPr>
      <w:spacing w:before="80" w:after="80"/>
    </w:pPr>
    <w:rPr>
      <w:sz w:val="16"/>
    </w:rPr>
  </w:style>
  <w:style w:type="paragraph" w:customStyle="1" w:styleId="TableListBullet">
    <w:name w:val="Table List Bullet"/>
    <w:basedOn w:val="Felsorols"/>
    <w:rsid w:val="003C2142"/>
    <w:pPr>
      <w:numPr>
        <w:ilvl w:val="0"/>
        <w:numId w:val="6"/>
      </w:numPr>
      <w:spacing w:before="20" w:after="20"/>
      <w:jc w:val="left"/>
    </w:pPr>
    <w:rPr>
      <w:sz w:val="20"/>
    </w:rPr>
  </w:style>
  <w:style w:type="paragraph" w:customStyle="1" w:styleId="TableListBullet2">
    <w:name w:val="Table List Bullet 2"/>
    <w:basedOn w:val="Felsorols2"/>
    <w:rsid w:val="003C2142"/>
    <w:pPr>
      <w:numPr>
        <w:numId w:val="7"/>
      </w:numPr>
      <w:spacing w:before="20" w:after="20"/>
    </w:pPr>
    <w:rPr>
      <w:sz w:val="20"/>
    </w:rPr>
  </w:style>
  <w:style w:type="paragraph" w:customStyle="1" w:styleId="TableListBullet3">
    <w:name w:val="Table List Bullet 3"/>
    <w:basedOn w:val="Felsorols3"/>
    <w:rsid w:val="003C2142"/>
    <w:pPr>
      <w:numPr>
        <w:numId w:val="8"/>
      </w:numPr>
      <w:spacing w:before="20" w:after="20"/>
    </w:pPr>
    <w:rPr>
      <w:sz w:val="20"/>
    </w:rPr>
  </w:style>
  <w:style w:type="paragraph" w:customStyle="1" w:styleId="TableNormalCondensed">
    <w:name w:val="Table Normal Condensed"/>
    <w:basedOn w:val="Norml"/>
    <w:rsid w:val="003C2142"/>
    <w:pPr>
      <w:spacing w:before="20" w:after="20"/>
      <w:ind w:left="-113"/>
      <w:jc w:val="right"/>
    </w:pPr>
    <w:rPr>
      <w:spacing w:val="-18"/>
      <w:sz w:val="16"/>
    </w:rPr>
  </w:style>
  <w:style w:type="paragraph" w:customStyle="1" w:styleId="TableTitle">
    <w:name w:val="Table Title"/>
    <w:basedOn w:val="Norml"/>
    <w:next w:val="Norml"/>
    <w:rsid w:val="003C2142"/>
    <w:pPr>
      <w:spacing w:before="80" w:after="80"/>
      <w:ind w:left="0"/>
      <w:jc w:val="center"/>
    </w:pPr>
    <w:rPr>
      <w:b/>
      <w:sz w:val="20"/>
    </w:rPr>
  </w:style>
  <w:style w:type="paragraph" w:customStyle="1" w:styleId="TableNormalRight">
    <w:name w:val="Table Normal Right"/>
    <w:basedOn w:val="TableNormalJustified"/>
    <w:rsid w:val="003C2142"/>
    <w:pPr>
      <w:jc w:val="right"/>
    </w:pPr>
  </w:style>
  <w:style w:type="paragraph" w:customStyle="1" w:styleId="TableNormalLeft">
    <w:name w:val="Table Normal Left"/>
    <w:basedOn w:val="TableNormalJustified"/>
    <w:rsid w:val="003C2142"/>
    <w:pPr>
      <w:jc w:val="left"/>
    </w:pPr>
  </w:style>
  <w:style w:type="character" w:styleId="Oldalszm">
    <w:name w:val="page number"/>
    <w:basedOn w:val="Bekezdsalapbettpusa"/>
    <w:rsid w:val="000819C4"/>
  </w:style>
  <w:style w:type="paragraph" w:styleId="Buborkszveg">
    <w:name w:val="Balloon Text"/>
    <w:basedOn w:val="Norml"/>
    <w:semiHidden/>
    <w:rsid w:val="00E17651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4B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4B83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C54B83"/>
    <w:rPr>
      <w:b/>
      <w:bCs/>
    </w:rPr>
  </w:style>
  <w:style w:type="paragraph" w:styleId="TJ1">
    <w:name w:val="toc 1"/>
    <w:basedOn w:val="Norml"/>
    <w:next w:val="Norml"/>
    <w:autoRedefine/>
    <w:uiPriority w:val="39"/>
    <w:rsid w:val="00C47203"/>
    <w:pPr>
      <w:tabs>
        <w:tab w:val="left" w:pos="480"/>
        <w:tab w:val="left" w:pos="9923"/>
      </w:tabs>
      <w:ind w:left="0"/>
    </w:pPr>
  </w:style>
  <w:style w:type="paragraph" w:styleId="TJ2">
    <w:name w:val="toc 2"/>
    <w:basedOn w:val="Norml"/>
    <w:next w:val="Norml"/>
    <w:autoRedefine/>
    <w:uiPriority w:val="39"/>
    <w:rsid w:val="00C47203"/>
    <w:pPr>
      <w:tabs>
        <w:tab w:val="left" w:pos="960"/>
        <w:tab w:val="left" w:pos="9923"/>
      </w:tabs>
      <w:ind w:left="240"/>
    </w:pPr>
  </w:style>
  <w:style w:type="paragraph" w:styleId="TJ3">
    <w:name w:val="toc 3"/>
    <w:basedOn w:val="Norml"/>
    <w:next w:val="Norml"/>
    <w:autoRedefine/>
    <w:uiPriority w:val="39"/>
    <w:rsid w:val="00C47203"/>
    <w:pPr>
      <w:tabs>
        <w:tab w:val="left" w:pos="1440"/>
        <w:tab w:val="left" w:pos="9923"/>
      </w:tabs>
      <w:ind w:left="480"/>
    </w:pPr>
  </w:style>
  <w:style w:type="character" w:styleId="Hiperhivatkozs">
    <w:name w:val="Hyperlink"/>
    <w:uiPriority w:val="99"/>
    <w:rsid w:val="000B3592"/>
    <w:rPr>
      <w:color w:val="0000FF"/>
      <w:u w:val="single"/>
    </w:rPr>
  </w:style>
  <w:style w:type="paragraph" w:customStyle="1" w:styleId="Table10">
    <w:name w:val="Table 10"/>
    <w:rsid w:val="00A8592A"/>
    <w:pPr>
      <w:tabs>
        <w:tab w:val="left" w:pos="567"/>
        <w:tab w:val="left" w:pos="1134"/>
        <w:tab w:val="left" w:pos="1701"/>
      </w:tabs>
      <w:spacing w:before="40" w:after="40"/>
    </w:pPr>
    <w:rPr>
      <w:lang w:val="en-GB"/>
    </w:rPr>
  </w:style>
  <w:style w:type="paragraph" w:customStyle="1" w:styleId="StlusSorkizrt">
    <w:name w:val="Stílus Sorkizárt"/>
    <w:basedOn w:val="Norml"/>
    <w:rsid w:val="001D5278"/>
    <w:pPr>
      <w:numPr>
        <w:numId w:val="9"/>
      </w:numPr>
      <w:spacing w:before="0" w:after="0"/>
    </w:pPr>
    <w:rPr>
      <w:rFonts w:ascii="Comic Sans MS" w:hAnsi="Comic Sans MS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zvegtrzsbehzssal2">
    <w:name w:val="Body Text Indent 2"/>
    <w:basedOn w:val="Norml"/>
    <w:rsid w:val="00637D88"/>
  </w:style>
  <w:style w:type="character" w:customStyle="1" w:styleId="SoDAField">
    <w:name w:val="SoDA Field"/>
    <w:rsid w:val="001108D8"/>
    <w:rPr>
      <w:color w:val="0000FF"/>
    </w:rPr>
  </w:style>
  <w:style w:type="paragraph" w:customStyle="1" w:styleId="Szvegtrzsbehzssal1">
    <w:name w:val="Szövegtörzs behúzással 1"/>
    <w:basedOn w:val="Szvegtrzsbehzssal2"/>
    <w:rsid w:val="001108D8"/>
  </w:style>
  <w:style w:type="paragraph" w:styleId="TJ4">
    <w:name w:val="toc 4"/>
    <w:basedOn w:val="Norml"/>
    <w:next w:val="Norml"/>
    <w:autoRedefine/>
    <w:semiHidden/>
    <w:rsid w:val="00797CC6"/>
    <w:pPr>
      <w:tabs>
        <w:tab w:val="left" w:pos="1680"/>
        <w:tab w:val="right" w:leader="dot" w:pos="8990"/>
      </w:tabs>
      <w:ind w:left="720"/>
    </w:pPr>
  </w:style>
  <w:style w:type="paragraph" w:styleId="TJ5">
    <w:name w:val="toc 5"/>
    <w:basedOn w:val="Norml"/>
    <w:next w:val="Norml"/>
    <w:autoRedefine/>
    <w:semiHidden/>
    <w:rsid w:val="00797CC6"/>
    <w:pPr>
      <w:ind w:left="960"/>
    </w:pPr>
  </w:style>
  <w:style w:type="paragraph" w:customStyle="1" w:styleId="Felsorols1">
    <w:name w:val="Felsorolás1"/>
    <w:basedOn w:val="Norml"/>
    <w:rsid w:val="009E7465"/>
    <w:pPr>
      <w:spacing w:before="120" w:after="0" w:line="360" w:lineRule="auto"/>
      <w:ind w:left="0"/>
    </w:pPr>
  </w:style>
  <w:style w:type="paragraph" w:styleId="Lbjegyzetszveg">
    <w:name w:val="footnote text"/>
    <w:basedOn w:val="Norml"/>
    <w:semiHidden/>
    <w:rsid w:val="00DB0A68"/>
    <w:rPr>
      <w:sz w:val="20"/>
    </w:rPr>
  </w:style>
  <w:style w:type="character" w:styleId="Lbjegyzet-hivatkozs">
    <w:name w:val="footnote reference"/>
    <w:semiHidden/>
    <w:rsid w:val="00DB0A68"/>
    <w:rPr>
      <w:vertAlign w:val="superscript"/>
    </w:rPr>
  </w:style>
  <w:style w:type="paragraph" w:customStyle="1" w:styleId="SzilviCmsor1">
    <w:name w:val="Szilvi Címsor 1"/>
    <w:basedOn w:val="Cmsor1"/>
    <w:next w:val="Norml"/>
    <w:semiHidden/>
    <w:rsid w:val="00DF0F8F"/>
    <w:pPr>
      <w:keepLines w:val="0"/>
      <w:numPr>
        <w:numId w:val="11"/>
      </w:numPr>
      <w:spacing w:before="240" w:after="60"/>
    </w:pPr>
    <w:rPr>
      <w:rFonts w:ascii="Arial" w:hAnsi="Arial" w:cs="Arial"/>
      <w:bCs/>
      <w:i/>
      <w:caps/>
      <w:kern w:val="32"/>
      <w:szCs w:val="32"/>
      <w:u w:val="single"/>
    </w:rPr>
  </w:style>
  <w:style w:type="table" w:styleId="Rcsostblzat">
    <w:name w:val="Table Grid"/>
    <w:basedOn w:val="Normltblzat"/>
    <w:uiPriority w:val="59"/>
    <w:rsid w:val="00DF0F8F"/>
    <w:pPr>
      <w:spacing w:before="40" w:after="4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rsid w:val="007227F2"/>
    <w:pPr>
      <w:spacing w:before="0" w:after="0"/>
      <w:jc w:val="left"/>
    </w:pPr>
    <w:rPr>
      <w:rFonts w:ascii="Courier New" w:hAnsi="Courier New"/>
      <w:sz w:val="20"/>
    </w:rPr>
  </w:style>
  <w:style w:type="paragraph" w:styleId="TJ6">
    <w:name w:val="toc 6"/>
    <w:basedOn w:val="TJ1"/>
    <w:next w:val="Norml"/>
    <w:autoRedefine/>
    <w:semiHidden/>
    <w:rsid w:val="00841623"/>
    <w:pPr>
      <w:tabs>
        <w:tab w:val="clear" w:pos="480"/>
      </w:tabs>
      <w:spacing w:before="0" w:after="0"/>
      <w:ind w:left="1200"/>
      <w:jc w:val="left"/>
    </w:pPr>
    <w:rPr>
      <w:sz w:val="18"/>
    </w:rPr>
  </w:style>
  <w:style w:type="paragraph" w:customStyle="1" w:styleId="Stlus1">
    <w:name w:val="Stílus1"/>
    <w:basedOn w:val="Norml"/>
    <w:rsid w:val="00B84975"/>
    <w:pPr>
      <w:spacing w:before="0" w:after="0"/>
      <w:ind w:left="0"/>
      <w:jc w:val="center"/>
    </w:pPr>
    <w:rPr>
      <w:rFonts w:ascii="Arial" w:hAnsi="Arial"/>
      <w:b/>
      <w:sz w:val="28"/>
    </w:rPr>
  </w:style>
  <w:style w:type="character" w:customStyle="1" w:styleId="CmChar">
    <w:name w:val="Cím Char"/>
    <w:link w:val="Cm"/>
    <w:rsid w:val="00132D87"/>
    <w:rPr>
      <w:b/>
      <w:color w:val="000000"/>
      <w:sz w:val="32"/>
      <w:shd w:val="clear" w:color="auto" w:fill="FFFFFF"/>
    </w:rPr>
  </w:style>
  <w:style w:type="character" w:customStyle="1" w:styleId="m1">
    <w:name w:val="m1"/>
    <w:rsid w:val="00E52373"/>
    <w:rPr>
      <w:color w:val="0000FF"/>
    </w:rPr>
  </w:style>
  <w:style w:type="character" w:customStyle="1" w:styleId="t1">
    <w:name w:val="t1"/>
    <w:rsid w:val="00E52373"/>
    <w:rPr>
      <w:color w:val="990000"/>
    </w:rPr>
  </w:style>
  <w:style w:type="character" w:customStyle="1" w:styleId="tx1">
    <w:name w:val="tx1"/>
    <w:rsid w:val="00E52373"/>
    <w:rPr>
      <w:b/>
      <w:bCs/>
    </w:rPr>
  </w:style>
  <w:style w:type="character" w:customStyle="1" w:styleId="b1">
    <w:name w:val="b1"/>
    <w:rsid w:val="00E5237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styleId="Alcm">
    <w:name w:val="Subtitle"/>
    <w:basedOn w:val="Norml"/>
    <w:next w:val="Norml"/>
    <w:link w:val="AlcmChar"/>
    <w:qFormat/>
    <w:rsid w:val="00132D8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132D87"/>
    <w:rPr>
      <w:rFonts w:ascii="Cambria" w:hAnsi="Cambria"/>
      <w:sz w:val="24"/>
      <w:szCs w:val="24"/>
    </w:rPr>
  </w:style>
  <w:style w:type="paragraph" w:styleId="Vltozat">
    <w:name w:val="Revision"/>
    <w:hidden/>
    <w:uiPriority w:val="99"/>
    <w:semiHidden/>
    <w:rsid w:val="00872803"/>
    <w:rPr>
      <w:sz w:val="24"/>
    </w:rPr>
  </w:style>
  <w:style w:type="paragraph" w:styleId="Nincstrkz">
    <w:name w:val="No Spacing"/>
    <w:link w:val="NincstrkzChar"/>
    <w:uiPriority w:val="1"/>
    <w:qFormat/>
    <w:rsid w:val="00015BAF"/>
    <w:rPr>
      <w:rFonts w:ascii="Calibri" w:eastAsia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015BAF"/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link w:val="lfej"/>
    <w:rsid w:val="00015BAF"/>
    <w:rPr>
      <w:i/>
      <w:sz w:val="16"/>
    </w:rPr>
  </w:style>
  <w:style w:type="character" w:customStyle="1" w:styleId="llbChar">
    <w:name w:val="Élőláb Char"/>
    <w:link w:val="llb"/>
    <w:uiPriority w:val="99"/>
    <w:rsid w:val="00015BAF"/>
    <w:rPr>
      <w:i/>
      <w:sz w:val="16"/>
    </w:rPr>
  </w:style>
  <w:style w:type="paragraph" w:customStyle="1" w:styleId="Nincstrkz1">
    <w:name w:val="Nincs térköz1"/>
    <w:qFormat/>
    <w:rsid w:val="00015BAF"/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uiPriority w:val="99"/>
    <w:semiHidden/>
    <w:rsid w:val="00015BAF"/>
  </w:style>
  <w:style w:type="paragraph" w:styleId="Tartalomjegyzkcmsora">
    <w:name w:val="TOC Heading"/>
    <w:basedOn w:val="Cmsor1"/>
    <w:next w:val="Norml"/>
    <w:uiPriority w:val="39"/>
    <w:unhideWhenUsed/>
    <w:qFormat/>
    <w:rsid w:val="00015BAF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zvegtrzs">
    <w:name w:val="Body Text"/>
    <w:basedOn w:val="Norml"/>
    <w:link w:val="SzvegtrzsChar"/>
    <w:rsid w:val="00050F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0FD3"/>
    <w:rPr>
      <w:sz w:val="24"/>
    </w:rPr>
  </w:style>
  <w:style w:type="character" w:styleId="Mrltotthiperhivatkozs">
    <w:name w:val="FollowedHyperlink"/>
    <w:basedOn w:val="Bekezdsalapbettpusa"/>
    <w:rsid w:val="000040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32D87"/>
    <w:pPr>
      <w:spacing w:before="40" w:after="40"/>
      <w:ind w:left="851"/>
      <w:jc w:val="both"/>
    </w:pPr>
    <w:rPr>
      <w:sz w:val="24"/>
    </w:rPr>
  </w:style>
  <w:style w:type="paragraph" w:styleId="Cmsor1">
    <w:name w:val="heading 1"/>
    <w:aliases w:val="H1,fejezetcim,buta nev,Capitol,Capitol Char Char,Címsor 1 Char"/>
    <w:basedOn w:val="Norml"/>
    <w:next w:val="Norml"/>
    <w:uiPriority w:val="9"/>
    <w:qFormat/>
    <w:rsid w:val="00132D87"/>
    <w:pPr>
      <w:keepNext/>
      <w:keepLines/>
      <w:numPr>
        <w:numId w:val="23"/>
      </w:numPr>
      <w:spacing w:before="360" w:after="80"/>
      <w:jc w:val="left"/>
      <w:outlineLvl w:val="0"/>
    </w:pPr>
    <w:rPr>
      <w:b/>
      <w:sz w:val="32"/>
    </w:rPr>
  </w:style>
  <w:style w:type="paragraph" w:styleId="Cmsor2">
    <w:name w:val="heading 2"/>
    <w:aliases w:val="H2,heading2,palacs csunyan beszel"/>
    <w:basedOn w:val="Cmsor1"/>
    <w:next w:val="Norml"/>
    <w:uiPriority w:val="9"/>
    <w:qFormat/>
    <w:rsid w:val="00132D87"/>
    <w:pPr>
      <w:numPr>
        <w:ilvl w:val="1"/>
      </w:numPr>
      <w:spacing w:before="240"/>
      <w:outlineLvl w:val="1"/>
    </w:pPr>
    <w:rPr>
      <w:sz w:val="30"/>
    </w:rPr>
  </w:style>
  <w:style w:type="paragraph" w:styleId="Cmsor3">
    <w:name w:val="heading 3"/>
    <w:aliases w:val="Primary Subhead,H3,pa,Heading 3 Char1,Heading 3 Char Char,Primary Subhead Char Char,heading 3,Címsor 3 Char,Címsor 3 Char Char Char,Címsor 3 Char Char"/>
    <w:basedOn w:val="Cmsor1"/>
    <w:next w:val="Norml"/>
    <w:uiPriority w:val="9"/>
    <w:qFormat/>
    <w:rsid w:val="00132D87"/>
    <w:pPr>
      <w:numPr>
        <w:ilvl w:val="2"/>
      </w:numPr>
      <w:spacing w:before="240"/>
      <w:outlineLvl w:val="2"/>
    </w:pPr>
    <w:rPr>
      <w:sz w:val="28"/>
    </w:rPr>
  </w:style>
  <w:style w:type="paragraph" w:styleId="Cmsor4">
    <w:name w:val="heading 4"/>
    <w:aliases w:val="Fej 1,hd4,h4"/>
    <w:basedOn w:val="Cmsor1"/>
    <w:next w:val="Norml"/>
    <w:uiPriority w:val="9"/>
    <w:qFormat/>
    <w:rsid w:val="00132D87"/>
    <w:pPr>
      <w:numPr>
        <w:ilvl w:val="3"/>
      </w:numPr>
      <w:spacing w:before="180"/>
      <w:outlineLvl w:val="3"/>
    </w:pPr>
    <w:rPr>
      <w:sz w:val="26"/>
    </w:rPr>
  </w:style>
  <w:style w:type="paragraph" w:styleId="Cmsor5">
    <w:name w:val="heading 5"/>
    <w:basedOn w:val="Cmsor1"/>
    <w:next w:val="Norml"/>
    <w:uiPriority w:val="9"/>
    <w:qFormat/>
    <w:rsid w:val="00132D87"/>
    <w:pPr>
      <w:numPr>
        <w:ilvl w:val="4"/>
      </w:numPr>
      <w:spacing w:before="180"/>
      <w:outlineLvl w:val="4"/>
    </w:pPr>
    <w:rPr>
      <w:sz w:val="24"/>
    </w:rPr>
  </w:style>
  <w:style w:type="paragraph" w:styleId="Cmsor6">
    <w:name w:val="heading 6"/>
    <w:basedOn w:val="Cmsor1"/>
    <w:next w:val="Norml"/>
    <w:uiPriority w:val="9"/>
    <w:qFormat/>
    <w:rsid w:val="00132D87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uiPriority w:val="9"/>
    <w:qFormat/>
    <w:rsid w:val="00132D87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uiPriority w:val="9"/>
    <w:qFormat/>
    <w:rsid w:val="00132D87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qFormat/>
    <w:rsid w:val="00132D87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C2142"/>
    <w:pPr>
      <w:pBdr>
        <w:bottom w:val="single" w:sz="6" w:space="1" w:color="auto"/>
      </w:pBdr>
      <w:tabs>
        <w:tab w:val="right" w:pos="9072"/>
      </w:tabs>
      <w:ind w:left="0"/>
    </w:pPr>
    <w:rPr>
      <w:i/>
      <w:sz w:val="16"/>
    </w:rPr>
  </w:style>
  <w:style w:type="paragraph" w:styleId="llb">
    <w:name w:val="footer"/>
    <w:basedOn w:val="Norml"/>
    <w:link w:val="llbChar"/>
    <w:uiPriority w:val="99"/>
    <w:rsid w:val="003C2142"/>
    <w:pPr>
      <w:pBdr>
        <w:top w:val="single" w:sz="6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paragraph" w:styleId="Felsorols">
    <w:name w:val="List Bullet"/>
    <w:aliases w:val="Felsorolás Char1,Felsorolás Char Char Char Char,Felsorolás Char Char Char Char Char Char,Felsorolás Char Char,Felsorolás Char2,Felsorolás Char1 Char2,Felsorolás Char Char1 Char Char,Felsorolás Char1 Char Char Char Char"/>
    <w:basedOn w:val="Norml"/>
    <w:autoRedefine/>
    <w:rsid w:val="00ED7A59"/>
    <w:pPr>
      <w:numPr>
        <w:ilvl w:val="1"/>
        <w:numId w:val="2"/>
      </w:numPr>
    </w:pPr>
  </w:style>
  <w:style w:type="paragraph" w:styleId="Szmozottlista">
    <w:name w:val="List Number"/>
    <w:basedOn w:val="Norml"/>
    <w:rsid w:val="003C2142"/>
    <w:pPr>
      <w:numPr>
        <w:numId w:val="3"/>
      </w:numPr>
    </w:pPr>
  </w:style>
  <w:style w:type="paragraph" w:styleId="Felsorols2">
    <w:name w:val="List Bullet 2"/>
    <w:basedOn w:val="Felsorols"/>
    <w:rsid w:val="002E188D"/>
    <w:pPr>
      <w:numPr>
        <w:ilvl w:val="0"/>
        <w:numId w:val="4"/>
      </w:numPr>
    </w:pPr>
  </w:style>
  <w:style w:type="paragraph" w:styleId="Felsorols3">
    <w:name w:val="List Bullet 3"/>
    <w:basedOn w:val="Felsorols"/>
    <w:rsid w:val="00096460"/>
    <w:pPr>
      <w:numPr>
        <w:ilvl w:val="0"/>
        <w:numId w:val="5"/>
      </w:numPr>
    </w:pPr>
  </w:style>
  <w:style w:type="paragraph" w:styleId="Szmozottlista2">
    <w:name w:val="List Number 2"/>
    <w:basedOn w:val="Szmozottlista"/>
    <w:rsid w:val="003C2142"/>
    <w:pPr>
      <w:numPr>
        <w:ilvl w:val="1"/>
      </w:numPr>
    </w:pPr>
  </w:style>
  <w:style w:type="paragraph" w:styleId="Szmozottlista3">
    <w:name w:val="List Number 3"/>
    <w:basedOn w:val="Szmozottlista"/>
    <w:rsid w:val="003C2142"/>
    <w:pPr>
      <w:numPr>
        <w:ilvl w:val="2"/>
      </w:numPr>
    </w:pPr>
  </w:style>
  <w:style w:type="paragraph" w:styleId="Cm">
    <w:name w:val="Title"/>
    <w:basedOn w:val="Norml"/>
    <w:next w:val="Norml"/>
    <w:link w:val="CmChar"/>
    <w:qFormat/>
    <w:rsid w:val="00132D87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ind w:left="0"/>
      <w:jc w:val="center"/>
    </w:pPr>
    <w:rPr>
      <w:b/>
      <w:color w:val="000000"/>
      <w:sz w:val="32"/>
    </w:rPr>
  </w:style>
  <w:style w:type="paragraph" w:styleId="Befejezs">
    <w:name w:val="Closing"/>
    <w:basedOn w:val="Norml"/>
    <w:rsid w:val="003C2142"/>
    <w:pPr>
      <w:keepNext/>
      <w:spacing w:before="960" w:after="720"/>
    </w:pPr>
  </w:style>
  <w:style w:type="paragraph" w:styleId="Alrs">
    <w:name w:val="Signature"/>
    <w:basedOn w:val="Norml"/>
    <w:rsid w:val="003C2142"/>
    <w:pPr>
      <w:keepNext/>
      <w:pBdr>
        <w:top w:val="single" w:sz="4" w:space="1" w:color="auto"/>
      </w:pBdr>
      <w:spacing w:after="0"/>
      <w:ind w:left="0"/>
      <w:jc w:val="center"/>
    </w:pPr>
  </w:style>
  <w:style w:type="paragraph" w:styleId="Listafolytatsa">
    <w:name w:val="List Continue"/>
    <w:basedOn w:val="Norml"/>
    <w:rsid w:val="003C2142"/>
    <w:pPr>
      <w:ind w:left="1276"/>
    </w:pPr>
  </w:style>
  <w:style w:type="paragraph" w:styleId="Listafolytatsa2">
    <w:name w:val="List Continue 2"/>
    <w:basedOn w:val="Listafolytatsa"/>
    <w:rsid w:val="003C2142"/>
    <w:pPr>
      <w:ind w:left="1701"/>
    </w:pPr>
  </w:style>
  <w:style w:type="paragraph" w:styleId="Listafolytatsa3">
    <w:name w:val="List Continue 3"/>
    <w:basedOn w:val="Listafolytatsa"/>
    <w:rsid w:val="003C2142"/>
    <w:pPr>
      <w:ind w:left="2126"/>
    </w:pPr>
  </w:style>
  <w:style w:type="paragraph" w:customStyle="1" w:styleId="A1">
    <w:name w:val="A 1"/>
    <w:basedOn w:val="Norml"/>
    <w:next w:val="Norml"/>
    <w:rsid w:val="003C2142"/>
    <w:pPr>
      <w:keepNext/>
      <w:keepLines/>
      <w:spacing w:before="360" w:after="80"/>
    </w:pPr>
    <w:rPr>
      <w:b/>
      <w:sz w:val="32"/>
    </w:rPr>
  </w:style>
  <w:style w:type="paragraph" w:customStyle="1" w:styleId="A2">
    <w:name w:val="A 2"/>
    <w:basedOn w:val="A1"/>
    <w:next w:val="Norml"/>
    <w:rsid w:val="003C2142"/>
    <w:pPr>
      <w:spacing w:before="240"/>
    </w:pPr>
    <w:rPr>
      <w:sz w:val="30"/>
    </w:rPr>
  </w:style>
  <w:style w:type="paragraph" w:customStyle="1" w:styleId="A3">
    <w:name w:val="A 3"/>
    <w:basedOn w:val="A1"/>
    <w:next w:val="Norml"/>
    <w:rsid w:val="003C2142"/>
    <w:pPr>
      <w:spacing w:before="240"/>
    </w:pPr>
    <w:rPr>
      <w:sz w:val="28"/>
    </w:rPr>
  </w:style>
  <w:style w:type="paragraph" w:customStyle="1" w:styleId="A4">
    <w:name w:val="A 4"/>
    <w:basedOn w:val="A1"/>
    <w:next w:val="Norml"/>
    <w:rsid w:val="003C2142"/>
    <w:pPr>
      <w:spacing w:before="180"/>
    </w:pPr>
    <w:rPr>
      <w:sz w:val="26"/>
    </w:rPr>
  </w:style>
  <w:style w:type="paragraph" w:customStyle="1" w:styleId="A5">
    <w:name w:val="A 5"/>
    <w:basedOn w:val="A1"/>
    <w:next w:val="Norml"/>
    <w:rsid w:val="003C2142"/>
    <w:pPr>
      <w:spacing w:before="180"/>
    </w:pPr>
    <w:rPr>
      <w:sz w:val="24"/>
    </w:rPr>
  </w:style>
  <w:style w:type="paragraph" w:customStyle="1" w:styleId="Closinghu">
    <w:name w:val="Closinghu"/>
    <w:basedOn w:val="Befejezs"/>
    <w:next w:val="Norml"/>
    <w:rsid w:val="003C2142"/>
    <w:pPr>
      <w:ind w:left="3402"/>
    </w:pPr>
  </w:style>
  <w:style w:type="paragraph" w:customStyle="1" w:styleId="TableNormalJustified">
    <w:name w:val="Table Normal Justified"/>
    <w:basedOn w:val="Norml"/>
    <w:rsid w:val="003C2142"/>
    <w:pPr>
      <w:spacing w:before="20" w:after="20"/>
      <w:ind w:left="0"/>
    </w:pPr>
    <w:rPr>
      <w:sz w:val="20"/>
    </w:rPr>
  </w:style>
  <w:style w:type="paragraph" w:customStyle="1" w:styleId="Motto">
    <w:name w:val="Motto"/>
    <w:basedOn w:val="Norml"/>
    <w:next w:val="Norml"/>
    <w:rsid w:val="003C2142"/>
    <w:pPr>
      <w:spacing w:before="80" w:after="80"/>
    </w:pPr>
    <w:rPr>
      <w:sz w:val="16"/>
    </w:rPr>
  </w:style>
  <w:style w:type="paragraph" w:customStyle="1" w:styleId="TableListBullet">
    <w:name w:val="Table List Bullet"/>
    <w:basedOn w:val="Felsorols"/>
    <w:rsid w:val="003C2142"/>
    <w:pPr>
      <w:numPr>
        <w:ilvl w:val="0"/>
        <w:numId w:val="6"/>
      </w:numPr>
      <w:spacing w:before="20" w:after="20"/>
      <w:jc w:val="left"/>
    </w:pPr>
    <w:rPr>
      <w:sz w:val="20"/>
    </w:rPr>
  </w:style>
  <w:style w:type="paragraph" w:customStyle="1" w:styleId="TableListBullet2">
    <w:name w:val="Table List Bullet 2"/>
    <w:basedOn w:val="Felsorols2"/>
    <w:rsid w:val="003C2142"/>
    <w:pPr>
      <w:numPr>
        <w:numId w:val="7"/>
      </w:numPr>
      <w:spacing w:before="20" w:after="20"/>
    </w:pPr>
    <w:rPr>
      <w:sz w:val="20"/>
    </w:rPr>
  </w:style>
  <w:style w:type="paragraph" w:customStyle="1" w:styleId="TableListBullet3">
    <w:name w:val="Table List Bullet 3"/>
    <w:basedOn w:val="Felsorols3"/>
    <w:rsid w:val="003C2142"/>
    <w:pPr>
      <w:numPr>
        <w:numId w:val="8"/>
      </w:numPr>
      <w:spacing w:before="20" w:after="20"/>
    </w:pPr>
    <w:rPr>
      <w:sz w:val="20"/>
    </w:rPr>
  </w:style>
  <w:style w:type="paragraph" w:customStyle="1" w:styleId="TableNormalCondensed">
    <w:name w:val="Table Normal Condensed"/>
    <w:basedOn w:val="Norml"/>
    <w:rsid w:val="003C2142"/>
    <w:pPr>
      <w:spacing w:before="20" w:after="20"/>
      <w:ind w:left="-113"/>
      <w:jc w:val="right"/>
    </w:pPr>
    <w:rPr>
      <w:spacing w:val="-18"/>
      <w:sz w:val="16"/>
    </w:rPr>
  </w:style>
  <w:style w:type="paragraph" w:customStyle="1" w:styleId="TableTitle">
    <w:name w:val="Table Title"/>
    <w:basedOn w:val="Norml"/>
    <w:next w:val="Norml"/>
    <w:rsid w:val="003C2142"/>
    <w:pPr>
      <w:spacing w:before="80" w:after="80"/>
      <w:ind w:left="0"/>
      <w:jc w:val="center"/>
    </w:pPr>
    <w:rPr>
      <w:b/>
      <w:sz w:val="20"/>
    </w:rPr>
  </w:style>
  <w:style w:type="paragraph" w:customStyle="1" w:styleId="TableNormalRight">
    <w:name w:val="Table Normal Right"/>
    <w:basedOn w:val="TableNormalJustified"/>
    <w:rsid w:val="003C2142"/>
    <w:pPr>
      <w:jc w:val="right"/>
    </w:pPr>
  </w:style>
  <w:style w:type="paragraph" w:customStyle="1" w:styleId="TableNormalLeft">
    <w:name w:val="Table Normal Left"/>
    <w:basedOn w:val="TableNormalJustified"/>
    <w:rsid w:val="003C2142"/>
    <w:pPr>
      <w:jc w:val="left"/>
    </w:pPr>
  </w:style>
  <w:style w:type="character" w:styleId="Oldalszm">
    <w:name w:val="page number"/>
    <w:basedOn w:val="Bekezdsalapbettpusa"/>
    <w:rsid w:val="000819C4"/>
  </w:style>
  <w:style w:type="paragraph" w:styleId="Buborkszveg">
    <w:name w:val="Balloon Text"/>
    <w:basedOn w:val="Norml"/>
    <w:semiHidden/>
    <w:rsid w:val="00E17651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4B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4B83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C54B83"/>
    <w:rPr>
      <w:b/>
      <w:bCs/>
    </w:rPr>
  </w:style>
  <w:style w:type="paragraph" w:styleId="TJ1">
    <w:name w:val="toc 1"/>
    <w:basedOn w:val="Norml"/>
    <w:next w:val="Norml"/>
    <w:autoRedefine/>
    <w:uiPriority w:val="39"/>
    <w:rsid w:val="00C47203"/>
    <w:pPr>
      <w:tabs>
        <w:tab w:val="left" w:pos="480"/>
        <w:tab w:val="left" w:pos="9923"/>
      </w:tabs>
      <w:ind w:left="0"/>
    </w:pPr>
  </w:style>
  <w:style w:type="paragraph" w:styleId="TJ2">
    <w:name w:val="toc 2"/>
    <w:basedOn w:val="Norml"/>
    <w:next w:val="Norml"/>
    <w:autoRedefine/>
    <w:uiPriority w:val="39"/>
    <w:rsid w:val="00C47203"/>
    <w:pPr>
      <w:tabs>
        <w:tab w:val="left" w:pos="960"/>
        <w:tab w:val="left" w:pos="9923"/>
      </w:tabs>
      <w:ind w:left="240"/>
    </w:pPr>
  </w:style>
  <w:style w:type="paragraph" w:styleId="TJ3">
    <w:name w:val="toc 3"/>
    <w:basedOn w:val="Norml"/>
    <w:next w:val="Norml"/>
    <w:autoRedefine/>
    <w:uiPriority w:val="39"/>
    <w:rsid w:val="00C47203"/>
    <w:pPr>
      <w:tabs>
        <w:tab w:val="left" w:pos="1440"/>
        <w:tab w:val="left" w:pos="9923"/>
      </w:tabs>
      <w:ind w:left="480"/>
    </w:pPr>
  </w:style>
  <w:style w:type="character" w:styleId="Hiperhivatkozs">
    <w:name w:val="Hyperlink"/>
    <w:uiPriority w:val="99"/>
    <w:rsid w:val="000B3592"/>
    <w:rPr>
      <w:color w:val="0000FF"/>
      <w:u w:val="single"/>
    </w:rPr>
  </w:style>
  <w:style w:type="paragraph" w:customStyle="1" w:styleId="Table10">
    <w:name w:val="Table 10"/>
    <w:rsid w:val="00A8592A"/>
    <w:pPr>
      <w:tabs>
        <w:tab w:val="left" w:pos="567"/>
        <w:tab w:val="left" w:pos="1134"/>
        <w:tab w:val="left" w:pos="1701"/>
      </w:tabs>
      <w:spacing w:before="40" w:after="40"/>
    </w:pPr>
    <w:rPr>
      <w:lang w:val="en-GB"/>
    </w:rPr>
  </w:style>
  <w:style w:type="paragraph" w:customStyle="1" w:styleId="StlusSorkizrt">
    <w:name w:val="Stílus Sorkizárt"/>
    <w:basedOn w:val="Norml"/>
    <w:rsid w:val="001D5278"/>
    <w:pPr>
      <w:numPr>
        <w:numId w:val="9"/>
      </w:numPr>
      <w:spacing w:before="0" w:after="0"/>
    </w:pPr>
    <w:rPr>
      <w:rFonts w:ascii="Comic Sans MS" w:hAnsi="Comic Sans MS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zvegtrzsbehzssal2">
    <w:name w:val="Body Text Indent 2"/>
    <w:basedOn w:val="Norml"/>
    <w:rsid w:val="00637D88"/>
  </w:style>
  <w:style w:type="character" w:customStyle="1" w:styleId="SoDAField">
    <w:name w:val="SoDA Field"/>
    <w:rsid w:val="001108D8"/>
    <w:rPr>
      <w:color w:val="0000FF"/>
    </w:rPr>
  </w:style>
  <w:style w:type="paragraph" w:customStyle="1" w:styleId="Szvegtrzsbehzssal1">
    <w:name w:val="Szövegtörzs behúzással 1"/>
    <w:basedOn w:val="Szvegtrzsbehzssal2"/>
    <w:rsid w:val="001108D8"/>
  </w:style>
  <w:style w:type="paragraph" w:styleId="TJ4">
    <w:name w:val="toc 4"/>
    <w:basedOn w:val="Norml"/>
    <w:next w:val="Norml"/>
    <w:autoRedefine/>
    <w:semiHidden/>
    <w:rsid w:val="00797CC6"/>
    <w:pPr>
      <w:tabs>
        <w:tab w:val="left" w:pos="1680"/>
        <w:tab w:val="right" w:leader="dot" w:pos="8990"/>
      </w:tabs>
      <w:ind w:left="720"/>
    </w:pPr>
  </w:style>
  <w:style w:type="paragraph" w:styleId="TJ5">
    <w:name w:val="toc 5"/>
    <w:basedOn w:val="Norml"/>
    <w:next w:val="Norml"/>
    <w:autoRedefine/>
    <w:semiHidden/>
    <w:rsid w:val="00797CC6"/>
    <w:pPr>
      <w:ind w:left="960"/>
    </w:pPr>
  </w:style>
  <w:style w:type="paragraph" w:customStyle="1" w:styleId="Felsorols1">
    <w:name w:val="Felsorolás1"/>
    <w:basedOn w:val="Norml"/>
    <w:rsid w:val="009E7465"/>
    <w:pPr>
      <w:spacing w:before="120" w:after="0" w:line="360" w:lineRule="auto"/>
      <w:ind w:left="0"/>
    </w:pPr>
  </w:style>
  <w:style w:type="paragraph" w:styleId="Lbjegyzetszveg">
    <w:name w:val="footnote text"/>
    <w:basedOn w:val="Norml"/>
    <w:semiHidden/>
    <w:rsid w:val="00DB0A68"/>
    <w:rPr>
      <w:sz w:val="20"/>
    </w:rPr>
  </w:style>
  <w:style w:type="character" w:styleId="Lbjegyzet-hivatkozs">
    <w:name w:val="footnote reference"/>
    <w:semiHidden/>
    <w:rsid w:val="00DB0A68"/>
    <w:rPr>
      <w:vertAlign w:val="superscript"/>
    </w:rPr>
  </w:style>
  <w:style w:type="paragraph" w:customStyle="1" w:styleId="SzilviCmsor1">
    <w:name w:val="Szilvi Címsor 1"/>
    <w:basedOn w:val="Cmsor1"/>
    <w:next w:val="Norml"/>
    <w:semiHidden/>
    <w:rsid w:val="00DF0F8F"/>
    <w:pPr>
      <w:keepLines w:val="0"/>
      <w:numPr>
        <w:numId w:val="11"/>
      </w:numPr>
      <w:spacing w:before="240" w:after="60"/>
    </w:pPr>
    <w:rPr>
      <w:rFonts w:ascii="Arial" w:hAnsi="Arial" w:cs="Arial"/>
      <w:bCs/>
      <w:i/>
      <w:caps/>
      <w:kern w:val="32"/>
      <w:szCs w:val="32"/>
      <w:u w:val="single"/>
    </w:rPr>
  </w:style>
  <w:style w:type="table" w:styleId="Rcsostblzat">
    <w:name w:val="Table Grid"/>
    <w:basedOn w:val="Normltblzat"/>
    <w:uiPriority w:val="59"/>
    <w:rsid w:val="00DF0F8F"/>
    <w:pPr>
      <w:spacing w:before="40" w:after="4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rsid w:val="007227F2"/>
    <w:pPr>
      <w:spacing w:before="0" w:after="0"/>
      <w:jc w:val="left"/>
    </w:pPr>
    <w:rPr>
      <w:rFonts w:ascii="Courier New" w:hAnsi="Courier New"/>
      <w:sz w:val="20"/>
    </w:rPr>
  </w:style>
  <w:style w:type="paragraph" w:styleId="TJ6">
    <w:name w:val="toc 6"/>
    <w:basedOn w:val="TJ1"/>
    <w:next w:val="Norml"/>
    <w:autoRedefine/>
    <w:semiHidden/>
    <w:rsid w:val="00841623"/>
    <w:pPr>
      <w:tabs>
        <w:tab w:val="clear" w:pos="480"/>
      </w:tabs>
      <w:spacing w:before="0" w:after="0"/>
      <w:ind w:left="1200"/>
      <w:jc w:val="left"/>
    </w:pPr>
    <w:rPr>
      <w:sz w:val="18"/>
    </w:rPr>
  </w:style>
  <w:style w:type="paragraph" w:customStyle="1" w:styleId="Stlus1">
    <w:name w:val="Stílus1"/>
    <w:basedOn w:val="Norml"/>
    <w:rsid w:val="00B84975"/>
    <w:pPr>
      <w:spacing w:before="0" w:after="0"/>
      <w:ind w:left="0"/>
      <w:jc w:val="center"/>
    </w:pPr>
    <w:rPr>
      <w:rFonts w:ascii="Arial" w:hAnsi="Arial"/>
      <w:b/>
      <w:sz w:val="28"/>
    </w:rPr>
  </w:style>
  <w:style w:type="character" w:customStyle="1" w:styleId="CmChar">
    <w:name w:val="Cím Char"/>
    <w:link w:val="Cm"/>
    <w:rsid w:val="00132D87"/>
    <w:rPr>
      <w:b/>
      <w:color w:val="000000"/>
      <w:sz w:val="32"/>
      <w:shd w:val="clear" w:color="auto" w:fill="FFFFFF"/>
    </w:rPr>
  </w:style>
  <w:style w:type="character" w:customStyle="1" w:styleId="m1">
    <w:name w:val="m1"/>
    <w:rsid w:val="00E52373"/>
    <w:rPr>
      <w:color w:val="0000FF"/>
    </w:rPr>
  </w:style>
  <w:style w:type="character" w:customStyle="1" w:styleId="t1">
    <w:name w:val="t1"/>
    <w:rsid w:val="00E52373"/>
    <w:rPr>
      <w:color w:val="990000"/>
    </w:rPr>
  </w:style>
  <w:style w:type="character" w:customStyle="1" w:styleId="tx1">
    <w:name w:val="tx1"/>
    <w:rsid w:val="00E52373"/>
    <w:rPr>
      <w:b/>
      <w:bCs/>
    </w:rPr>
  </w:style>
  <w:style w:type="character" w:customStyle="1" w:styleId="b1">
    <w:name w:val="b1"/>
    <w:rsid w:val="00E5237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styleId="Alcm">
    <w:name w:val="Subtitle"/>
    <w:basedOn w:val="Norml"/>
    <w:next w:val="Norml"/>
    <w:link w:val="AlcmChar"/>
    <w:qFormat/>
    <w:rsid w:val="00132D8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132D87"/>
    <w:rPr>
      <w:rFonts w:ascii="Cambria" w:hAnsi="Cambria"/>
      <w:sz w:val="24"/>
      <w:szCs w:val="24"/>
    </w:rPr>
  </w:style>
  <w:style w:type="paragraph" w:styleId="Vltozat">
    <w:name w:val="Revision"/>
    <w:hidden/>
    <w:uiPriority w:val="99"/>
    <w:semiHidden/>
    <w:rsid w:val="00872803"/>
    <w:rPr>
      <w:sz w:val="24"/>
    </w:rPr>
  </w:style>
  <w:style w:type="paragraph" w:styleId="Nincstrkz">
    <w:name w:val="No Spacing"/>
    <w:link w:val="NincstrkzChar"/>
    <w:uiPriority w:val="1"/>
    <w:qFormat/>
    <w:rsid w:val="00015BAF"/>
    <w:rPr>
      <w:rFonts w:ascii="Calibri" w:eastAsia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015BAF"/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link w:val="lfej"/>
    <w:rsid w:val="00015BAF"/>
    <w:rPr>
      <w:i/>
      <w:sz w:val="16"/>
    </w:rPr>
  </w:style>
  <w:style w:type="character" w:customStyle="1" w:styleId="llbChar">
    <w:name w:val="Élőláb Char"/>
    <w:link w:val="llb"/>
    <w:uiPriority w:val="99"/>
    <w:rsid w:val="00015BAF"/>
    <w:rPr>
      <w:i/>
      <w:sz w:val="16"/>
    </w:rPr>
  </w:style>
  <w:style w:type="paragraph" w:customStyle="1" w:styleId="Nincstrkz1">
    <w:name w:val="Nincs térköz1"/>
    <w:qFormat/>
    <w:rsid w:val="00015BAF"/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uiPriority w:val="99"/>
    <w:semiHidden/>
    <w:rsid w:val="00015BAF"/>
  </w:style>
  <w:style w:type="paragraph" w:styleId="Tartalomjegyzkcmsora">
    <w:name w:val="TOC Heading"/>
    <w:basedOn w:val="Cmsor1"/>
    <w:next w:val="Norml"/>
    <w:uiPriority w:val="39"/>
    <w:unhideWhenUsed/>
    <w:qFormat/>
    <w:rsid w:val="00015BAF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zvegtrzs">
    <w:name w:val="Body Text"/>
    <w:basedOn w:val="Norml"/>
    <w:link w:val="SzvegtrzsChar"/>
    <w:rsid w:val="00050F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0FD3"/>
    <w:rPr>
      <w:sz w:val="24"/>
    </w:rPr>
  </w:style>
  <w:style w:type="character" w:styleId="Mrltotthiperhivatkozs">
    <w:name w:val="FollowedHyperlink"/>
    <w:basedOn w:val="Bekezdsalapbettpusa"/>
    <w:rsid w:val="00004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01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2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76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62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4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014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8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499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177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7852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0969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896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hemas.nav.gov.hu/JOVEDEK/NAV_NAPI/1.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kkk.nav.gov.hu/Dokumentumok/Specifik%C3%A1ci%C3%B3k/KKK%20specifik%C3%A1ci%C3%B3k/KKK2_Interfesz_specifikacio_v1.21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yperlink" Target="http://nav.gov.hu/nav/ebevallas/abevjava/javakitolto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schemas.nav.gov.hu/JOVEDEK/NAV_NAPI_VALASZ/1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B1CD0-66DE-48A5-ABCF-2FD63F746F23}"/>
</file>

<file path=customXml/itemProps2.xml><?xml version="1.0" encoding="utf-8"?>
<ds:datastoreItem xmlns:ds="http://schemas.openxmlformats.org/officeDocument/2006/customXml" ds:itemID="{98A7BBFE-6991-4041-9CA7-0AA910A43C44}"/>
</file>

<file path=customXml/itemProps3.xml><?xml version="1.0" encoding="utf-8"?>
<ds:datastoreItem xmlns:ds="http://schemas.openxmlformats.org/officeDocument/2006/customXml" ds:itemID="{D904C716-FBFA-4F99-BBEB-5C9AC9AA8F20}"/>
</file>

<file path=customXml/itemProps4.xml><?xml version="1.0" encoding="utf-8"?>
<ds:datastoreItem xmlns:ds="http://schemas.openxmlformats.org/officeDocument/2006/customXml" ds:itemID="{4F52FF0E-8ACF-4237-BF86-9EAC684BF962}"/>
</file>

<file path=docProps/app.xml><?xml version="1.0" encoding="utf-8"?>
<Properties xmlns="http://schemas.openxmlformats.org/officeDocument/2006/extended-properties" xmlns:vt="http://schemas.openxmlformats.org/officeDocument/2006/docPropsVTypes">
  <Template>Tom.dot</Template>
  <TotalTime>7</TotalTime>
  <Pages>16</Pages>
  <Words>1777</Words>
  <Characters>22008</Characters>
  <Application>Microsoft Office Word</Application>
  <DocSecurity>0</DocSecurity>
  <Lines>183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CDPS interfész specifikáció</vt:lpstr>
    </vt:vector>
  </TitlesOfParts>
  <Company>VPRK</Company>
  <LinksUpToDate>false</LinksUpToDate>
  <CharactersWithSpaces>23738</CharactersWithSpaces>
  <SharedDoc>false</SharedDoc>
  <HLinks>
    <vt:vector size="186" baseType="variant">
      <vt:variant>
        <vt:i4>4128803</vt:i4>
      </vt:variant>
      <vt:variant>
        <vt:i4>180</vt:i4>
      </vt:variant>
      <vt:variant>
        <vt:i4>0</vt:i4>
      </vt:variant>
      <vt:variant>
        <vt:i4>5</vt:i4>
      </vt:variant>
      <vt:variant>
        <vt:lpwstr>http://schemas.vam.gov.hu/CDPS/RA/2.1</vt:lpwstr>
      </vt:variant>
      <vt:variant>
        <vt:lpwstr>RA&lt;/vp:MessageType</vt:lpwstr>
      </vt:variant>
      <vt:variant>
        <vt:i4>4128803</vt:i4>
      </vt:variant>
      <vt:variant>
        <vt:i4>177</vt:i4>
      </vt:variant>
      <vt:variant>
        <vt:i4>0</vt:i4>
      </vt:variant>
      <vt:variant>
        <vt:i4>5</vt:i4>
      </vt:variant>
      <vt:variant>
        <vt:lpwstr>http://schemas.vam.gov.hu/CDPS/EV/2.8</vt:lpwstr>
      </vt:variant>
      <vt:variant>
        <vt:lpwstr>EV&lt;/vp:MessageType</vt:lpwstr>
      </vt:variant>
      <vt:variant>
        <vt:i4>3866723</vt:i4>
      </vt:variant>
      <vt:variant>
        <vt:i4>174</vt:i4>
      </vt:variant>
      <vt:variant>
        <vt:i4>0</vt:i4>
      </vt:variant>
      <vt:variant>
        <vt:i4>5</vt:i4>
      </vt:variant>
      <vt:variant>
        <vt:lpwstr>http://vam.gov.hu/CDPSRA&lt;/vp:To</vt:lpwstr>
      </vt:variant>
      <vt:variant>
        <vt:lpwstr/>
      </vt:variant>
      <vt:variant>
        <vt:i4>5898257</vt:i4>
      </vt:variant>
      <vt:variant>
        <vt:i4>171</vt:i4>
      </vt:variant>
      <vt:variant>
        <vt:i4>0</vt:i4>
      </vt:variant>
      <vt:variant>
        <vt:i4>5</vt:i4>
      </vt:variant>
      <vt:variant>
        <vt:lpwstr>http://vam.gov.hu/CDPS&lt;/vp:To</vt:lpwstr>
      </vt:variant>
      <vt:variant>
        <vt:lpwstr/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_Toc299024919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_Toc299024918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_Toc299024917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_Toc299024916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_Toc299024915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_Toc299024914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_Toc299024913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_Toc299024912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_Toc299024911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_Toc299024910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_Toc299024909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_Toc299024908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_Toc299024907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_Toc299024906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_Toc299024905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_Toc299024904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_Toc299024903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_Toc299024902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_Toc299024901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_Toc299024900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_Toc299024899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_Toc299024898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_Toc299024897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_Toc299024896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_Toc299024895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_Toc299024894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_Toc299024893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CDPS interfész specifikáció</dc:title>
  <dc:creator>Kovács István</dc:creator>
  <cp:keywords>Projekt</cp:keywords>
  <dc:description>Projekt</dc:description>
  <cp:lastModifiedBy>Ignácz Miklósné</cp:lastModifiedBy>
  <cp:revision>4</cp:revision>
  <cp:lastPrinted>2006-10-05T15:09:00Z</cp:lastPrinted>
  <dcterms:created xsi:type="dcterms:W3CDTF">2016-12-06T15:21:00Z</dcterms:created>
  <dcterms:modified xsi:type="dcterms:W3CDTF">2016-12-06T15:58:00Z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E-Vám - E-Regadó - CDPS munkacsoport</vt:lpwstr>
  </property>
  <property fmtid="{D5CDD505-2E9C-101B-9397-08002B2CF9AE}" pid="3" name="ContentTypeId">
    <vt:lpwstr>0x0101002F2FE9E2631DC84FBDF1DD5A1E4B575D</vt:lpwstr>
  </property>
</Properties>
</file>